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13" w:rsidRPr="00ED4C49" w:rsidRDefault="00911813" w:rsidP="00ED4C49"/>
    <w:p w:rsidR="00EE24BF" w:rsidRPr="00F376B7" w:rsidRDefault="00C74F63" w:rsidP="00F376B7">
      <w:pPr>
        <w:rPr>
          <w:b/>
          <w:color w:val="404040" w:themeColor="text1" w:themeTint="BF"/>
          <w:sz w:val="32"/>
          <w:szCs w:val="32"/>
        </w:rPr>
      </w:pPr>
      <w:bookmarkStart w:id="0" w:name="_Toc144889125"/>
      <w:r w:rsidRPr="00F376B7">
        <w:rPr>
          <w:b/>
          <w:color w:val="404040" w:themeColor="text1" w:themeTint="BF"/>
          <w:sz w:val="32"/>
          <w:szCs w:val="32"/>
        </w:rPr>
        <w:t>LEADER</w:t>
      </w:r>
      <w:r w:rsidR="00764564">
        <w:rPr>
          <w:b/>
          <w:color w:val="404040" w:themeColor="text1" w:themeTint="BF"/>
          <w:sz w:val="32"/>
          <w:szCs w:val="32"/>
        </w:rPr>
        <w:t xml:space="preserve">-Projekt </w:t>
      </w:r>
      <w:r w:rsidRPr="00F376B7">
        <w:rPr>
          <w:b/>
          <w:color w:val="404040" w:themeColor="text1" w:themeTint="BF"/>
          <w:sz w:val="32"/>
          <w:szCs w:val="32"/>
        </w:rPr>
        <w:t>Endbericht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0"/>
      </w:tblGrid>
      <w:tr w:rsidR="008041E2" w:rsidTr="00CB174E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8041E2" w:rsidRPr="006E6552" w:rsidRDefault="008041E2" w:rsidP="008B18D5">
            <w:pPr>
              <w:spacing w:after="0"/>
              <w:rPr>
                <w:b/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>Projektname</w:t>
            </w:r>
          </w:p>
        </w:tc>
        <w:tc>
          <w:tcPr>
            <w:tcW w:w="7080" w:type="dxa"/>
            <w:shd w:val="clear" w:color="auto" w:fill="DAEEF3" w:themeFill="accent5" w:themeFillTint="33"/>
            <w:vAlign w:val="center"/>
          </w:tcPr>
          <w:p w:rsidR="008041E2" w:rsidRPr="006E6552" w:rsidRDefault="008041E2" w:rsidP="008B18D5">
            <w:pPr>
              <w:spacing w:after="0"/>
              <w:rPr>
                <w:lang w:val="de-AT"/>
              </w:rPr>
            </w:pPr>
          </w:p>
        </w:tc>
      </w:tr>
      <w:tr w:rsidR="008041E2" w:rsidTr="00CB174E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8041E2" w:rsidRPr="00ED4C49" w:rsidRDefault="008041E2" w:rsidP="008B18D5">
            <w:pPr>
              <w:spacing w:after="0"/>
              <w:rPr>
                <w:b/>
                <w:sz w:val="16"/>
                <w:szCs w:val="16"/>
                <w:lang w:val="de-AT"/>
              </w:rPr>
            </w:pPr>
            <w:r w:rsidRPr="00ED4C49">
              <w:rPr>
                <w:b/>
                <w:sz w:val="16"/>
                <w:szCs w:val="16"/>
                <w:lang w:val="de-AT"/>
              </w:rPr>
              <w:t>Projekt Subline</w:t>
            </w:r>
          </w:p>
        </w:tc>
        <w:tc>
          <w:tcPr>
            <w:tcW w:w="7080" w:type="dxa"/>
            <w:shd w:val="clear" w:color="auto" w:fill="DAEEF3" w:themeFill="accent5" w:themeFillTint="33"/>
            <w:vAlign w:val="center"/>
          </w:tcPr>
          <w:p w:rsidR="008041E2" w:rsidRPr="006E6552" w:rsidRDefault="008041E2" w:rsidP="008B18D5">
            <w:pPr>
              <w:spacing w:after="0"/>
              <w:rPr>
                <w:lang w:val="de-AT"/>
              </w:rPr>
            </w:pPr>
          </w:p>
        </w:tc>
      </w:tr>
      <w:tr w:rsidR="00ED4C49" w:rsidTr="00CB174E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ED4C49" w:rsidRDefault="00ED4C49" w:rsidP="008B18D5">
            <w:pPr>
              <w:spacing w:after="0"/>
              <w:rPr>
                <w:b/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>Projektdauer:</w:t>
            </w:r>
          </w:p>
          <w:p w:rsidR="00ED4C49" w:rsidRPr="00ED4C49" w:rsidRDefault="00ED4C49" w:rsidP="008B18D5">
            <w:pPr>
              <w:spacing w:after="0"/>
              <w:rPr>
                <w:sz w:val="16"/>
                <w:szCs w:val="16"/>
                <w:lang w:val="de-AT"/>
              </w:rPr>
            </w:pPr>
            <w:r w:rsidRPr="00ED4C49">
              <w:rPr>
                <w:sz w:val="16"/>
                <w:szCs w:val="16"/>
                <w:lang w:val="de-AT"/>
              </w:rPr>
              <w:t xml:space="preserve">(Start- u. Enddatum) </w:t>
            </w:r>
          </w:p>
        </w:tc>
        <w:tc>
          <w:tcPr>
            <w:tcW w:w="7080" w:type="dxa"/>
            <w:shd w:val="clear" w:color="auto" w:fill="DAEEF3" w:themeFill="accent5" w:themeFillTint="33"/>
            <w:vAlign w:val="center"/>
          </w:tcPr>
          <w:p w:rsidR="00ED4C49" w:rsidRPr="006E6552" w:rsidRDefault="00ED4C49" w:rsidP="008B18D5">
            <w:pPr>
              <w:spacing w:after="0"/>
              <w:rPr>
                <w:lang w:val="de-AT"/>
              </w:rPr>
            </w:pPr>
          </w:p>
        </w:tc>
      </w:tr>
      <w:tr w:rsidR="008041E2" w:rsidTr="00CB174E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8041E2" w:rsidRPr="00ED4C49" w:rsidRDefault="008041E2" w:rsidP="008B18D5">
            <w:pPr>
              <w:spacing w:after="0"/>
              <w:rPr>
                <w:b/>
                <w:sz w:val="16"/>
                <w:szCs w:val="16"/>
                <w:lang w:val="de-AT"/>
              </w:rPr>
            </w:pPr>
            <w:r w:rsidRPr="00ED4C49">
              <w:rPr>
                <w:b/>
                <w:sz w:val="16"/>
                <w:szCs w:val="16"/>
                <w:lang w:val="de-AT"/>
              </w:rPr>
              <w:t>Projektträger:</w:t>
            </w:r>
            <w:r w:rsidR="00ED4C49" w:rsidRPr="00ED4C49">
              <w:rPr>
                <w:b/>
                <w:sz w:val="16"/>
                <w:szCs w:val="16"/>
                <w:lang w:val="de-AT"/>
              </w:rPr>
              <w:t>in</w:t>
            </w:r>
          </w:p>
          <w:p w:rsidR="00ED4C49" w:rsidRPr="006E6552" w:rsidRDefault="00ED4C49" w:rsidP="00ED4C49">
            <w:pPr>
              <w:spacing w:after="0"/>
              <w:rPr>
                <w:sz w:val="16"/>
                <w:szCs w:val="16"/>
                <w:lang w:val="de-AT"/>
              </w:rPr>
            </w:pPr>
            <w:r w:rsidRPr="006E6552">
              <w:rPr>
                <w:sz w:val="16"/>
                <w:szCs w:val="16"/>
                <w:lang w:val="de-AT"/>
              </w:rPr>
              <w:t>(</w:t>
            </w:r>
            <w:r>
              <w:rPr>
                <w:sz w:val="16"/>
                <w:szCs w:val="16"/>
                <w:lang w:val="de-AT"/>
              </w:rPr>
              <w:t>Name / Adresse</w:t>
            </w:r>
            <w:r w:rsidRPr="006E6552">
              <w:rPr>
                <w:sz w:val="16"/>
                <w:szCs w:val="16"/>
                <w:lang w:val="de-AT"/>
              </w:rPr>
              <w:t>)</w:t>
            </w:r>
          </w:p>
        </w:tc>
        <w:tc>
          <w:tcPr>
            <w:tcW w:w="7080" w:type="dxa"/>
            <w:shd w:val="clear" w:color="auto" w:fill="DAEEF3" w:themeFill="accent5" w:themeFillTint="33"/>
            <w:vAlign w:val="center"/>
          </w:tcPr>
          <w:p w:rsidR="008041E2" w:rsidRPr="006E6552" w:rsidRDefault="008041E2" w:rsidP="008B18D5">
            <w:pPr>
              <w:spacing w:after="0"/>
              <w:rPr>
                <w:lang w:val="de-AT"/>
              </w:rPr>
            </w:pPr>
          </w:p>
        </w:tc>
      </w:tr>
      <w:tr w:rsidR="008041E2" w:rsidTr="00CB174E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8041E2" w:rsidRPr="006E6552" w:rsidRDefault="00ED4C49" w:rsidP="00ED4C49">
            <w:pPr>
              <w:spacing w:after="0"/>
              <w:rPr>
                <w:b/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>Kontaktdaten</w:t>
            </w:r>
            <w:r w:rsidR="008041E2" w:rsidRPr="006E6552">
              <w:rPr>
                <w:b/>
                <w:sz w:val="16"/>
                <w:szCs w:val="16"/>
                <w:lang w:val="de-AT"/>
              </w:rPr>
              <w:br/>
            </w:r>
            <w:r w:rsidRPr="00ED4C49">
              <w:rPr>
                <w:sz w:val="16"/>
                <w:szCs w:val="16"/>
                <w:lang w:val="de-AT"/>
              </w:rPr>
              <w:t>(Name, Telefon, E-Mail)</w:t>
            </w:r>
          </w:p>
        </w:tc>
        <w:tc>
          <w:tcPr>
            <w:tcW w:w="7080" w:type="dxa"/>
            <w:shd w:val="clear" w:color="auto" w:fill="DAEEF3" w:themeFill="accent5" w:themeFillTint="33"/>
            <w:vAlign w:val="center"/>
          </w:tcPr>
          <w:p w:rsidR="008041E2" w:rsidRPr="006E6552" w:rsidRDefault="008041E2" w:rsidP="008B18D5">
            <w:pPr>
              <w:spacing w:after="0"/>
              <w:rPr>
                <w:lang w:val="de-AT"/>
              </w:rPr>
            </w:pPr>
          </w:p>
        </w:tc>
      </w:tr>
    </w:tbl>
    <w:p w:rsidR="00911813" w:rsidRPr="00ED4C49" w:rsidRDefault="00911813" w:rsidP="00ED4C49"/>
    <w:p w:rsidR="00ED4C49" w:rsidRDefault="000A336B" w:rsidP="00ED4C49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1C0233C" wp14:editId="7314972D">
                <wp:extent cx="5760000" cy="3240000"/>
                <wp:effectExtent l="0" t="0" r="0" b="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324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336B" w:rsidRDefault="000A336B" w:rsidP="000A336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 w:rsidRPr="000A336B">
                              <w:rPr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Platzhalter</w:t>
                            </w:r>
                          </w:p>
                          <w:p w:rsidR="00FE2AEC" w:rsidRPr="000A336B" w:rsidRDefault="00FE2AEC" w:rsidP="000A336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Projektbild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3.55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" fillcolor="#daeef3 [664]" stroked="f" strokeweight=".5pt">
                <v:textbox>
                  <w:txbxContent>
                    <w:p w:rsidR="000A336B" w:rsidRDefault="000A336B" w:rsidP="000A336B">
                      <w:pPr>
                        <w:jc w:val="center"/>
                        <w:rPr>
                          <w:b/>
                          <w:color w:val="FFFFFF" w:themeColor="background1"/>
                          <w:sz w:val="120"/>
                          <w:szCs w:val="120"/>
                        </w:rPr>
                      </w:pPr>
                      <w:r w:rsidRPr="000A336B">
                        <w:rPr>
                          <w:b/>
                          <w:color w:val="FFFFFF" w:themeColor="background1"/>
                          <w:sz w:val="120"/>
                          <w:szCs w:val="120"/>
                        </w:rPr>
                        <w:t>Platzhalter</w:t>
                      </w:r>
                    </w:p>
                    <w:p w:rsidR="00FE2AEC" w:rsidRPr="000A336B" w:rsidRDefault="00FE2AEC" w:rsidP="000A336B">
                      <w:pPr>
                        <w:jc w:val="center"/>
                        <w:rPr>
                          <w:b/>
                          <w:color w:val="FFFFFF" w:themeColor="background1"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20"/>
                          <w:szCs w:val="120"/>
                        </w:rPr>
                        <w:t>Projektbild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D4C49" w:rsidRDefault="00FE2AEC" w:rsidP="00184770">
      <w:pPr>
        <w:pStyle w:val="BeschreibungZusatztext"/>
      </w:pPr>
      <w:r>
        <w:t>Bildbeschreibung und Copyright</w:t>
      </w:r>
    </w:p>
    <w:p w:rsidR="00FE2AEC" w:rsidRPr="00ED4C49" w:rsidRDefault="00FE2AEC" w:rsidP="00DB0D2B">
      <w:bookmarkStart w:id="1" w:name="_GoBack"/>
      <w:bookmarkEnd w:id="1"/>
    </w:p>
    <w:p w:rsidR="00911813" w:rsidRPr="00F376B7" w:rsidRDefault="00911813" w:rsidP="00655862">
      <w:pPr>
        <w:rPr>
          <w:rFonts w:cs="Arial"/>
          <w:b/>
          <w:color w:val="404040" w:themeColor="text1" w:themeTint="BF"/>
          <w:sz w:val="32"/>
          <w:szCs w:val="32"/>
        </w:rPr>
      </w:pPr>
      <w:r w:rsidRPr="00F376B7">
        <w:rPr>
          <w:rFonts w:cs="Arial"/>
          <w:b/>
          <w:color w:val="404040" w:themeColor="text1" w:themeTint="BF"/>
          <w:sz w:val="32"/>
          <w:szCs w:val="32"/>
        </w:rPr>
        <w:t>Inhalte</w:t>
      </w:r>
    </w:p>
    <w:p w:rsidR="00F376B7" w:rsidRDefault="00911813">
      <w:pPr>
        <w:pStyle w:val="Verzeichnis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r>
        <w:rPr>
          <w:rStyle w:val="Hyperlink"/>
          <w:noProof/>
        </w:rPr>
        <w:fldChar w:fldCharType="begin"/>
      </w:r>
      <w:r>
        <w:rPr>
          <w:rStyle w:val="Hyperlink"/>
          <w:noProof/>
        </w:rPr>
        <w:instrText xml:space="preserve"> TOC \o "1-3" \h \z \u </w:instrText>
      </w:r>
      <w:r>
        <w:rPr>
          <w:rStyle w:val="Hyperlink"/>
          <w:noProof/>
        </w:rPr>
        <w:fldChar w:fldCharType="separate"/>
      </w:r>
      <w:hyperlink w:anchor="_Toc172716321" w:history="1">
        <w:r w:rsidR="00F376B7" w:rsidRPr="00E93ED3">
          <w:rPr>
            <w:rStyle w:val="Hyperlink"/>
            <w:noProof/>
          </w:rPr>
          <w:t>Kurzbeschreibung</w:t>
        </w:r>
        <w:r w:rsidR="00F376B7">
          <w:rPr>
            <w:noProof/>
            <w:webHidden/>
          </w:rPr>
          <w:tab/>
        </w:r>
        <w:r w:rsidR="00F376B7">
          <w:rPr>
            <w:noProof/>
            <w:webHidden/>
          </w:rPr>
          <w:fldChar w:fldCharType="begin"/>
        </w:r>
        <w:r w:rsidR="00F376B7">
          <w:rPr>
            <w:noProof/>
            <w:webHidden/>
          </w:rPr>
          <w:instrText xml:space="preserve"> PAGEREF _Toc172716321 \h </w:instrText>
        </w:r>
        <w:r w:rsidR="00F376B7">
          <w:rPr>
            <w:noProof/>
            <w:webHidden/>
          </w:rPr>
        </w:r>
        <w:r w:rsidR="00F376B7">
          <w:rPr>
            <w:noProof/>
            <w:webHidden/>
          </w:rPr>
          <w:fldChar w:fldCharType="separate"/>
        </w:r>
        <w:r w:rsidR="00F376B7">
          <w:rPr>
            <w:noProof/>
            <w:webHidden/>
          </w:rPr>
          <w:t>1</w:t>
        </w:r>
        <w:r w:rsidR="00F376B7">
          <w:rPr>
            <w:noProof/>
            <w:webHidden/>
          </w:rPr>
          <w:fldChar w:fldCharType="end"/>
        </w:r>
      </w:hyperlink>
    </w:p>
    <w:p w:rsidR="00F376B7" w:rsidRDefault="00E53B2D">
      <w:pPr>
        <w:pStyle w:val="Verzeichnis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172716322" w:history="1">
        <w:r w:rsidR="00F376B7" w:rsidRPr="00E93ED3">
          <w:rPr>
            <w:rStyle w:val="Hyperlink"/>
            <w:noProof/>
          </w:rPr>
          <w:t>Ergebnis / Wirkung</w:t>
        </w:r>
        <w:r w:rsidR="00F376B7">
          <w:rPr>
            <w:noProof/>
            <w:webHidden/>
          </w:rPr>
          <w:tab/>
        </w:r>
        <w:r w:rsidR="00F376B7">
          <w:rPr>
            <w:noProof/>
            <w:webHidden/>
          </w:rPr>
          <w:fldChar w:fldCharType="begin"/>
        </w:r>
        <w:r w:rsidR="00F376B7">
          <w:rPr>
            <w:noProof/>
            <w:webHidden/>
          </w:rPr>
          <w:instrText xml:space="preserve"> PAGEREF _Toc172716322 \h </w:instrText>
        </w:r>
        <w:r w:rsidR="00F376B7">
          <w:rPr>
            <w:noProof/>
            <w:webHidden/>
          </w:rPr>
        </w:r>
        <w:r w:rsidR="00F376B7">
          <w:rPr>
            <w:noProof/>
            <w:webHidden/>
          </w:rPr>
          <w:fldChar w:fldCharType="separate"/>
        </w:r>
        <w:r w:rsidR="00F376B7">
          <w:rPr>
            <w:noProof/>
            <w:webHidden/>
          </w:rPr>
          <w:t>2</w:t>
        </w:r>
        <w:r w:rsidR="00F376B7">
          <w:rPr>
            <w:noProof/>
            <w:webHidden/>
          </w:rPr>
          <w:fldChar w:fldCharType="end"/>
        </w:r>
      </w:hyperlink>
    </w:p>
    <w:p w:rsidR="00F376B7" w:rsidRDefault="00E53B2D">
      <w:pPr>
        <w:pStyle w:val="Verzeichnis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172716323" w:history="1">
        <w:r w:rsidR="00F376B7" w:rsidRPr="00E93ED3">
          <w:rPr>
            <w:rStyle w:val="Hyperlink"/>
            <w:noProof/>
          </w:rPr>
          <w:t>Arbeitspaket und Aktivitäten</w:t>
        </w:r>
        <w:r w:rsidR="00F376B7">
          <w:rPr>
            <w:noProof/>
            <w:webHidden/>
          </w:rPr>
          <w:tab/>
        </w:r>
        <w:r w:rsidR="00F376B7">
          <w:rPr>
            <w:noProof/>
            <w:webHidden/>
          </w:rPr>
          <w:fldChar w:fldCharType="begin"/>
        </w:r>
        <w:r w:rsidR="00F376B7">
          <w:rPr>
            <w:noProof/>
            <w:webHidden/>
          </w:rPr>
          <w:instrText xml:space="preserve"> PAGEREF _Toc172716323 \h </w:instrText>
        </w:r>
        <w:r w:rsidR="00F376B7">
          <w:rPr>
            <w:noProof/>
            <w:webHidden/>
          </w:rPr>
        </w:r>
        <w:r w:rsidR="00F376B7">
          <w:rPr>
            <w:noProof/>
            <w:webHidden/>
          </w:rPr>
          <w:fldChar w:fldCharType="separate"/>
        </w:r>
        <w:r w:rsidR="00F376B7">
          <w:rPr>
            <w:noProof/>
            <w:webHidden/>
          </w:rPr>
          <w:t>2</w:t>
        </w:r>
        <w:r w:rsidR="00F376B7">
          <w:rPr>
            <w:noProof/>
            <w:webHidden/>
          </w:rPr>
          <w:fldChar w:fldCharType="end"/>
        </w:r>
      </w:hyperlink>
    </w:p>
    <w:p w:rsidR="00F376B7" w:rsidRDefault="00E53B2D">
      <w:pPr>
        <w:pStyle w:val="Verzeichnis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172716324" w:history="1">
        <w:r w:rsidR="00F376B7" w:rsidRPr="00E93ED3">
          <w:rPr>
            <w:rStyle w:val="Hyperlink"/>
            <w:noProof/>
          </w:rPr>
          <w:t>Nutzung und Verbreitung</w:t>
        </w:r>
        <w:r w:rsidR="00F376B7">
          <w:rPr>
            <w:noProof/>
            <w:webHidden/>
          </w:rPr>
          <w:tab/>
        </w:r>
        <w:r w:rsidR="00F376B7">
          <w:rPr>
            <w:noProof/>
            <w:webHidden/>
          </w:rPr>
          <w:fldChar w:fldCharType="begin"/>
        </w:r>
        <w:r w:rsidR="00F376B7">
          <w:rPr>
            <w:noProof/>
            <w:webHidden/>
          </w:rPr>
          <w:instrText xml:space="preserve"> PAGEREF _Toc172716324 \h </w:instrText>
        </w:r>
        <w:r w:rsidR="00F376B7">
          <w:rPr>
            <w:noProof/>
            <w:webHidden/>
          </w:rPr>
        </w:r>
        <w:r w:rsidR="00F376B7">
          <w:rPr>
            <w:noProof/>
            <w:webHidden/>
          </w:rPr>
          <w:fldChar w:fldCharType="separate"/>
        </w:r>
        <w:r w:rsidR="00F376B7">
          <w:rPr>
            <w:noProof/>
            <w:webHidden/>
          </w:rPr>
          <w:t>3</w:t>
        </w:r>
        <w:r w:rsidR="00F376B7">
          <w:rPr>
            <w:noProof/>
            <w:webHidden/>
          </w:rPr>
          <w:fldChar w:fldCharType="end"/>
        </w:r>
      </w:hyperlink>
    </w:p>
    <w:p w:rsidR="00F376B7" w:rsidRDefault="00E53B2D">
      <w:pPr>
        <w:pStyle w:val="Verzeichnis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172716325" w:history="1">
        <w:r w:rsidR="00F376B7" w:rsidRPr="00E93ED3">
          <w:rPr>
            <w:rStyle w:val="Hyperlink"/>
            <w:noProof/>
          </w:rPr>
          <w:t>Eigenbeurteilung</w:t>
        </w:r>
        <w:r w:rsidR="00F376B7">
          <w:rPr>
            <w:noProof/>
            <w:webHidden/>
          </w:rPr>
          <w:tab/>
        </w:r>
        <w:r w:rsidR="00F376B7">
          <w:rPr>
            <w:noProof/>
            <w:webHidden/>
          </w:rPr>
          <w:fldChar w:fldCharType="begin"/>
        </w:r>
        <w:r w:rsidR="00F376B7">
          <w:rPr>
            <w:noProof/>
            <w:webHidden/>
          </w:rPr>
          <w:instrText xml:space="preserve"> PAGEREF _Toc172716325 \h </w:instrText>
        </w:r>
        <w:r w:rsidR="00F376B7">
          <w:rPr>
            <w:noProof/>
            <w:webHidden/>
          </w:rPr>
        </w:r>
        <w:r w:rsidR="00F376B7">
          <w:rPr>
            <w:noProof/>
            <w:webHidden/>
          </w:rPr>
          <w:fldChar w:fldCharType="separate"/>
        </w:r>
        <w:r w:rsidR="00F376B7">
          <w:rPr>
            <w:noProof/>
            <w:webHidden/>
          </w:rPr>
          <w:t>3</w:t>
        </w:r>
        <w:r w:rsidR="00F376B7">
          <w:rPr>
            <w:noProof/>
            <w:webHidden/>
          </w:rPr>
          <w:fldChar w:fldCharType="end"/>
        </w:r>
      </w:hyperlink>
    </w:p>
    <w:p w:rsidR="00F376B7" w:rsidRDefault="00E53B2D">
      <w:pPr>
        <w:pStyle w:val="Verzeichnis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172716326" w:history="1">
        <w:r w:rsidR="00F376B7" w:rsidRPr="00E93ED3">
          <w:rPr>
            <w:rStyle w:val="Hyperlink"/>
            <w:noProof/>
          </w:rPr>
          <w:t>Ergänzende Unterlagen</w:t>
        </w:r>
        <w:r w:rsidR="00F376B7">
          <w:rPr>
            <w:noProof/>
            <w:webHidden/>
          </w:rPr>
          <w:tab/>
        </w:r>
        <w:r w:rsidR="00F376B7">
          <w:rPr>
            <w:noProof/>
            <w:webHidden/>
          </w:rPr>
          <w:fldChar w:fldCharType="begin"/>
        </w:r>
        <w:r w:rsidR="00F376B7">
          <w:rPr>
            <w:noProof/>
            <w:webHidden/>
          </w:rPr>
          <w:instrText xml:space="preserve"> PAGEREF _Toc172716326 \h </w:instrText>
        </w:r>
        <w:r w:rsidR="00F376B7">
          <w:rPr>
            <w:noProof/>
            <w:webHidden/>
          </w:rPr>
        </w:r>
        <w:r w:rsidR="00F376B7">
          <w:rPr>
            <w:noProof/>
            <w:webHidden/>
          </w:rPr>
          <w:fldChar w:fldCharType="separate"/>
        </w:r>
        <w:r w:rsidR="00F376B7">
          <w:rPr>
            <w:noProof/>
            <w:webHidden/>
          </w:rPr>
          <w:t>4</w:t>
        </w:r>
        <w:r w:rsidR="00F376B7">
          <w:rPr>
            <w:noProof/>
            <w:webHidden/>
          </w:rPr>
          <w:fldChar w:fldCharType="end"/>
        </w:r>
      </w:hyperlink>
    </w:p>
    <w:p w:rsidR="00F376B7" w:rsidRPr="00F376B7" w:rsidRDefault="00911813" w:rsidP="00F376B7">
      <w:r>
        <w:rPr>
          <w:rStyle w:val="Hyperlink"/>
          <w:noProof/>
        </w:rPr>
        <w:fldChar w:fldCharType="end"/>
      </w:r>
      <w:bookmarkEnd w:id="0"/>
    </w:p>
    <w:p w:rsidR="00F376B7" w:rsidRPr="00F376B7" w:rsidRDefault="00F376B7" w:rsidP="00F376B7">
      <w:r w:rsidRPr="00F376B7">
        <w:br w:type="page"/>
      </w:r>
    </w:p>
    <w:p w:rsidR="008041E2" w:rsidRDefault="008041E2" w:rsidP="00F376B7">
      <w:pPr>
        <w:pStyle w:val="berschrift1"/>
      </w:pPr>
      <w:bookmarkStart w:id="2" w:name="_Toc172716321"/>
      <w:r w:rsidRPr="007129F2">
        <w:lastRenderedPageBreak/>
        <w:t>Kurzbeschreibung</w:t>
      </w:r>
      <w:bookmarkEnd w:id="2"/>
    </w:p>
    <w:p w:rsidR="008041E2" w:rsidRPr="00184770" w:rsidRDefault="008041E2" w:rsidP="00184770">
      <w:pPr>
        <w:pStyle w:val="BeschreibungZusatztext"/>
      </w:pPr>
      <w:r w:rsidRPr="00184770">
        <w:t>Mit einer bündigen Beschreibung sollen die umgesetzten Projektinhalte dargestellt werden. Die Texte</w:t>
      </w:r>
      <w:r w:rsidR="00FE2AEC" w:rsidRPr="00184770">
        <w:t xml:space="preserve"> und Bilder</w:t>
      </w:r>
      <w:r w:rsidRPr="00184770">
        <w:t xml:space="preserve"> der Projektbeschreibung werden veröffentlicht und für weitere Öffentlichkeitsarbeit verwendet. Die Kurzbeschre</w:t>
      </w:r>
      <w:r w:rsidRPr="00184770">
        <w:t>i</w:t>
      </w:r>
      <w:r w:rsidRPr="00184770">
        <w:t>bung fast zusammen was das Projekt geleistet hat. Bedenken Sie bei der Beschreibung Punkte wie z.B. Innovat</w:t>
      </w:r>
      <w:r w:rsidRPr="00184770">
        <w:t>i</w:t>
      </w:r>
      <w:r w:rsidRPr="00184770">
        <w:t>onsgehalt, Nachhaltigkeit, wer profitiert von dem Projekt, Bürgerbeteiligung, etc. (max. 2.000 Zeichen)</w:t>
      </w:r>
    </w:p>
    <w:p w:rsidR="00764564" w:rsidRPr="007C676A" w:rsidRDefault="00764564" w:rsidP="00764564"/>
    <w:p w:rsidR="008041E2" w:rsidRDefault="008041E2" w:rsidP="00F376B7">
      <w:pPr>
        <w:pStyle w:val="berschrift1"/>
      </w:pPr>
      <w:bookmarkStart w:id="3" w:name="_Toc172716322"/>
      <w:r>
        <w:t>Ergebnis / Wirkung</w:t>
      </w:r>
      <w:bookmarkEnd w:id="3"/>
    </w:p>
    <w:p w:rsidR="008041E2" w:rsidRDefault="008041E2" w:rsidP="00184770">
      <w:pPr>
        <w:pStyle w:val="BeschreibungZusatztext"/>
      </w:pPr>
      <w:r>
        <w:t>Beschreiben sie das Ergebnis des Projekts. Es geht um folgende Fragen: Welche positiven Entwicklungen und Wirkungen hat das Projekt erzielt? Welche Verbesserungen der Ausgangslage wurden durch das Projekt e</w:t>
      </w:r>
      <w:r>
        <w:t>r</w:t>
      </w:r>
      <w:r>
        <w:t>reicht? Detaillierte zusätzliche Beschreibungen sind auch auf Aktivitätsebene möglich. (max. 2.000 Zeichen)</w:t>
      </w:r>
    </w:p>
    <w:p w:rsidR="00764564" w:rsidRPr="008026FD" w:rsidRDefault="00764564" w:rsidP="00764564"/>
    <w:p w:rsidR="008041E2" w:rsidRDefault="00486497" w:rsidP="00F376B7">
      <w:pPr>
        <w:pStyle w:val="berschrift1"/>
      </w:pPr>
      <w:bookmarkStart w:id="4" w:name="_Toc172716323"/>
      <w:r>
        <w:t xml:space="preserve">Arbeitspaket und </w:t>
      </w:r>
      <w:r w:rsidR="008041E2">
        <w:t>Aktivitäten</w:t>
      </w:r>
      <w:bookmarkEnd w:id="4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286"/>
      </w:tblGrid>
      <w:tr w:rsidR="008041E2" w:rsidRPr="00DF0AF4" w:rsidTr="00911813">
        <w:trPr>
          <w:trHeight w:val="284"/>
        </w:trPr>
        <w:tc>
          <w:tcPr>
            <w:tcW w:w="9286" w:type="dxa"/>
            <w:shd w:val="clear" w:color="auto" w:fill="DAEEF3" w:themeFill="accent5" w:themeFillTint="33"/>
          </w:tcPr>
          <w:p w:rsidR="008041E2" w:rsidRPr="00497048" w:rsidRDefault="00764564" w:rsidP="00F376B7">
            <w:pPr>
              <w:spacing w:after="0"/>
              <w:ind w:left="-11"/>
              <w:rPr>
                <w:lang w:val="de-AT"/>
              </w:rPr>
            </w:pPr>
            <w:r>
              <w:rPr>
                <w:lang w:val="de-AT"/>
              </w:rPr>
              <w:t>Titel Arbeitspaket</w:t>
            </w:r>
          </w:p>
        </w:tc>
      </w:tr>
    </w:tbl>
    <w:p w:rsidR="00FE2AEC" w:rsidRDefault="008041E2" w:rsidP="00FE300A">
      <w:pPr>
        <w:pStyle w:val="BeschreibungZusatztext"/>
      </w:pPr>
      <w:r>
        <w:t>Beschreiben Sie die durchgeführten Aktivitäten und erreichten Ergebnisse im Arbeitspaket. Basis hierfür ist der Projektantrag.</w:t>
      </w:r>
      <w:r w:rsidR="00FE2AEC">
        <w:t xml:space="preserve"> Bitte auch mit vorhandenen Bildern ergänzen. </w:t>
      </w:r>
      <w:r>
        <w:t xml:space="preserve"> (max. 2</w:t>
      </w:r>
      <w:r w:rsidRPr="002F6CB2">
        <w:t>.000 Zeichen)</w:t>
      </w:r>
    </w:p>
    <w:p w:rsidR="00764564" w:rsidRPr="00FE2AEC" w:rsidRDefault="00764564" w:rsidP="00764564"/>
    <w:p w:rsidR="008041E2" w:rsidRDefault="008041E2" w:rsidP="00F376B7">
      <w:pPr>
        <w:pStyle w:val="berschrift1"/>
      </w:pPr>
      <w:bookmarkStart w:id="5" w:name="_Toc172716324"/>
      <w:r w:rsidRPr="004950CF">
        <w:t>Nutzung und Verbreitung</w:t>
      </w:r>
      <w:bookmarkEnd w:id="5"/>
    </w:p>
    <w:p w:rsidR="00764564" w:rsidRDefault="00196867" w:rsidP="00FE300A">
      <w:pPr>
        <w:pStyle w:val="BeschreibungZusatztext"/>
      </w:pPr>
      <w:r>
        <w:t>Wer nutzt die Projektergebnisse und wie haben sie sie verbreitet/bekannt gemacht. Wie geht es nach dem Projekt weiter?</w:t>
      </w:r>
      <w:r w:rsidR="00764564">
        <w:t xml:space="preserve"> </w:t>
      </w:r>
    </w:p>
    <w:p w:rsidR="00FE300A" w:rsidRPr="00196867" w:rsidRDefault="00FE300A" w:rsidP="00DB0D2B"/>
    <w:p w:rsidR="008041E2" w:rsidRDefault="008041E2" w:rsidP="00F376B7">
      <w:pPr>
        <w:pStyle w:val="berschrift1"/>
      </w:pPr>
      <w:bookmarkStart w:id="6" w:name="_Toc172716325"/>
      <w:r w:rsidRPr="004950CF">
        <w:t>Eigenbeurteilung</w:t>
      </w:r>
      <w:bookmarkEnd w:id="6"/>
    </w:p>
    <w:p w:rsidR="00196867" w:rsidRPr="00196867" w:rsidRDefault="00196867" w:rsidP="00184770">
      <w:pPr>
        <w:pStyle w:val="BeschreibungZusatztext"/>
      </w:pPr>
      <w:r>
        <w:t>Welche Erfahrungen haben sie mit dem Projekt gemacht. Was waren die Herausforderungen, was ist gut gelu</w:t>
      </w:r>
      <w:r>
        <w:t>n</w:t>
      </w:r>
      <w:r>
        <w:t>gen und was würden sie anderen ähnlichen Projekten raten?</w:t>
      </w:r>
    </w:p>
    <w:p w:rsidR="00764564" w:rsidRPr="00DA5F9B" w:rsidRDefault="00764564" w:rsidP="00764564"/>
    <w:p w:rsidR="00FE2AEC" w:rsidRDefault="008041E2" w:rsidP="00F376B7">
      <w:pPr>
        <w:pStyle w:val="berschrift1"/>
      </w:pPr>
      <w:bookmarkStart w:id="7" w:name="_Toc172716326"/>
      <w:r w:rsidRPr="00E7197B">
        <w:t>Ergänzende Unterlagen</w:t>
      </w:r>
      <w:bookmarkEnd w:id="7"/>
    </w:p>
    <w:p w:rsidR="00FE300A" w:rsidRPr="00E7197B" w:rsidRDefault="00FE2AEC" w:rsidP="00FE300A">
      <w:pPr>
        <w:pStyle w:val="BeschreibungZusatztext"/>
      </w:pPr>
      <w:r>
        <w:t xml:space="preserve">Bilder, Referenzen, </w:t>
      </w:r>
      <w:r w:rsidR="008041E2" w:rsidRPr="00E7197B">
        <w:t>Pressemeldungen</w:t>
      </w:r>
      <w:r>
        <w:t>, Zeitungsberichte, Druckprodukte, …</w:t>
      </w:r>
    </w:p>
    <w:p w:rsidR="008041E2" w:rsidRDefault="008041E2" w:rsidP="00FE2AEC"/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283"/>
        <w:gridCol w:w="4642"/>
      </w:tblGrid>
      <w:tr w:rsidR="008041E2" w:rsidRPr="00342903" w:rsidTr="008B18D5">
        <w:tc>
          <w:tcPr>
            <w:tcW w:w="4361" w:type="dxa"/>
            <w:tcBorders>
              <w:bottom w:val="single" w:sz="4" w:space="0" w:color="auto"/>
            </w:tcBorders>
            <w:vAlign w:val="bottom"/>
          </w:tcPr>
          <w:p w:rsidR="008041E2" w:rsidRDefault="008041E2" w:rsidP="00FE2AEC">
            <w:pPr>
              <w:rPr>
                <w:lang w:val="de-AT"/>
              </w:rPr>
            </w:pPr>
          </w:p>
          <w:p w:rsidR="008041E2" w:rsidRPr="00342903" w:rsidRDefault="008041E2" w:rsidP="00FE2AEC">
            <w:pPr>
              <w:rPr>
                <w:lang w:val="de-AT"/>
              </w:rPr>
            </w:pPr>
          </w:p>
        </w:tc>
        <w:tc>
          <w:tcPr>
            <w:tcW w:w="283" w:type="dxa"/>
          </w:tcPr>
          <w:p w:rsidR="008041E2" w:rsidRPr="000E2C34" w:rsidRDefault="008041E2" w:rsidP="00FE2AEC"/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:rsidR="008041E2" w:rsidRDefault="008041E2" w:rsidP="00FE2AEC"/>
          <w:p w:rsidR="008041E2" w:rsidRDefault="008041E2" w:rsidP="00FE2AEC"/>
          <w:p w:rsidR="008041E2" w:rsidRDefault="008041E2" w:rsidP="00FE2AEC"/>
          <w:p w:rsidR="008041E2" w:rsidRPr="00342903" w:rsidRDefault="008041E2" w:rsidP="00FE2AEC">
            <w:pPr>
              <w:rPr>
                <w:lang w:val="de-AT"/>
              </w:rPr>
            </w:pPr>
          </w:p>
        </w:tc>
      </w:tr>
    </w:tbl>
    <w:p w:rsidR="008041E2" w:rsidRPr="00DE3036" w:rsidRDefault="008041E2" w:rsidP="00DE3036">
      <w:pPr>
        <w:tabs>
          <w:tab w:val="left" w:pos="4536"/>
        </w:tabs>
        <w:rPr>
          <w:sz w:val="16"/>
          <w:szCs w:val="16"/>
          <w:lang w:val="de-AT"/>
        </w:rPr>
      </w:pPr>
      <w:r w:rsidRPr="000E2C34">
        <w:rPr>
          <w:sz w:val="16"/>
          <w:szCs w:val="16"/>
          <w:lang w:val="de-AT"/>
        </w:rPr>
        <w:t>Datum, Ort</w:t>
      </w:r>
      <w:r w:rsidRPr="000E2C34">
        <w:rPr>
          <w:sz w:val="16"/>
          <w:szCs w:val="16"/>
          <w:lang w:val="de-AT"/>
        </w:rPr>
        <w:tab/>
        <w:t xml:space="preserve">Unterschrift </w:t>
      </w:r>
      <w:proofErr w:type="spellStart"/>
      <w:r w:rsidRPr="000E2C34">
        <w:rPr>
          <w:sz w:val="16"/>
          <w:szCs w:val="16"/>
          <w:lang w:val="de-AT"/>
        </w:rPr>
        <w:t>Projektträger</w:t>
      </w:r>
      <w:r w:rsidR="00764564">
        <w:rPr>
          <w:sz w:val="16"/>
          <w:szCs w:val="16"/>
          <w:lang w:val="de-AT"/>
        </w:rPr>
        <w:t>:in</w:t>
      </w:r>
      <w:proofErr w:type="spellEnd"/>
    </w:p>
    <w:sectPr w:rsidR="008041E2" w:rsidRPr="00DE3036" w:rsidSect="00C81896">
      <w:headerReference w:type="default" r:id="rId9"/>
      <w:footerReference w:type="default" r:id="rId10"/>
      <w:pgSz w:w="11906" w:h="16838" w:code="9"/>
      <w:pgMar w:top="1701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2D" w:rsidRDefault="00E53B2D" w:rsidP="00A0689B">
      <w:pPr>
        <w:spacing w:after="0" w:line="240" w:lineRule="auto"/>
      </w:pPr>
      <w:r>
        <w:separator/>
      </w:r>
    </w:p>
  </w:endnote>
  <w:endnote w:type="continuationSeparator" w:id="0">
    <w:p w:rsidR="00E53B2D" w:rsidRDefault="00E53B2D" w:rsidP="00A0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B7" w:rsidRDefault="00DE3036" w:rsidP="00764564">
    <w:pPr>
      <w:pStyle w:val="Fuzeile"/>
      <w:tabs>
        <w:tab w:val="left" w:pos="1134"/>
      </w:tabs>
      <w:spacing w:line="276" w:lineRule="auto"/>
      <w:rPr>
        <w:rFonts w:cs="Arial"/>
        <w:sz w:val="15"/>
        <w:szCs w:val="15"/>
        <w:lang w:val="de-AT"/>
      </w:rPr>
    </w:pPr>
    <w:r w:rsidRPr="00E35133">
      <w:rPr>
        <w:rFonts w:cs="Arial"/>
        <w:noProof/>
        <w:sz w:val="15"/>
        <w:szCs w:val="15"/>
        <w:lang w:eastAsia="de-DE"/>
      </w:rPr>
      <w:drawing>
        <wp:inline distT="0" distB="0" distL="0" distR="0" wp14:anchorId="7A57E61D" wp14:editId="1923EEFB">
          <wp:extent cx="628320" cy="100800"/>
          <wp:effectExtent l="0" t="0" r="63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Regio-V_2024_56x9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20" cy="10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4564">
      <w:rPr>
        <w:rFonts w:cs="Arial"/>
        <w:sz w:val="15"/>
        <w:szCs w:val="15"/>
        <w:lang w:val="de-AT"/>
      </w:rPr>
      <w:t xml:space="preserve"> </w:t>
    </w:r>
    <w:r w:rsidR="00DE1C4A" w:rsidRPr="00E35133">
      <w:rPr>
        <w:rFonts w:cs="Arial"/>
        <w:sz w:val="15"/>
        <w:szCs w:val="15"/>
        <w:lang w:val="de-AT"/>
      </w:rPr>
      <w:t xml:space="preserve">Lindauer Straße 31, 6911 </w:t>
    </w:r>
    <w:proofErr w:type="spellStart"/>
    <w:r w:rsidR="00DE1C4A" w:rsidRPr="00E35133">
      <w:rPr>
        <w:rFonts w:cs="Arial"/>
        <w:sz w:val="15"/>
        <w:szCs w:val="15"/>
        <w:lang w:val="de-AT"/>
      </w:rPr>
      <w:t>Lochau</w:t>
    </w:r>
    <w:proofErr w:type="spellEnd"/>
    <w:r w:rsidR="00E35133" w:rsidRPr="00E35133">
      <w:rPr>
        <w:rFonts w:cs="Arial"/>
        <w:sz w:val="15"/>
        <w:szCs w:val="15"/>
        <w:lang w:val="de-AT"/>
      </w:rPr>
      <w:t xml:space="preserve"> </w:t>
    </w:r>
  </w:p>
  <w:p w:rsidR="00DE1C4A" w:rsidRPr="00E35133" w:rsidRDefault="00DE1C4A" w:rsidP="00764564">
    <w:pPr>
      <w:pStyle w:val="Fuzeile"/>
      <w:spacing w:line="276" w:lineRule="auto"/>
      <w:rPr>
        <w:rFonts w:cs="Arial"/>
        <w:sz w:val="15"/>
        <w:szCs w:val="15"/>
      </w:rPr>
    </w:pPr>
    <w:r w:rsidRPr="00F376B7">
      <w:rPr>
        <w:rFonts w:cs="Arial"/>
        <w:sz w:val="15"/>
        <w:szCs w:val="15"/>
        <w:lang w:val="de-AT"/>
      </w:rPr>
      <w:t>www.regio-v.at</w:t>
    </w:r>
    <w:r w:rsidRPr="00E35133">
      <w:rPr>
        <w:rFonts w:cs="Arial"/>
        <w:sz w:val="15"/>
        <w:szCs w:val="15"/>
        <w:lang w:val="de-AT"/>
      </w:rPr>
      <w:t xml:space="preserve">  </w:t>
    </w:r>
    <w:r w:rsidR="00216B00" w:rsidRPr="00216B00">
      <w:rPr>
        <w:rFonts w:cs="Arial"/>
        <w:sz w:val="15"/>
        <w:szCs w:val="15"/>
        <w:lang w:val="de-AT"/>
      </w:rPr>
      <w:t>office@regio-v.at</w:t>
    </w:r>
    <w:r w:rsidR="00216B00">
      <w:rPr>
        <w:rFonts w:cs="Arial"/>
        <w:sz w:val="15"/>
        <w:szCs w:val="15"/>
        <w:lang w:val="de-AT"/>
      </w:rPr>
      <w:t xml:space="preserve">  </w:t>
    </w:r>
    <w:r w:rsidR="00216B00" w:rsidRPr="00E35133">
      <w:rPr>
        <w:rFonts w:cs="Arial"/>
        <w:sz w:val="15"/>
        <w:szCs w:val="15"/>
        <w:lang w:val="de-AT"/>
      </w:rPr>
      <w:t>+43</w:t>
    </w:r>
    <w:r w:rsidR="00216B00">
      <w:rPr>
        <w:rFonts w:cs="Arial"/>
        <w:sz w:val="15"/>
        <w:szCs w:val="15"/>
        <w:lang w:val="de-AT"/>
      </w:rPr>
      <w:t xml:space="preserve"> </w:t>
    </w:r>
    <w:r w:rsidR="00216B00" w:rsidRPr="00E35133">
      <w:rPr>
        <w:rFonts w:cs="Arial"/>
        <w:sz w:val="15"/>
        <w:szCs w:val="15"/>
        <w:lang w:val="de-AT"/>
      </w:rPr>
      <w:t xml:space="preserve">699 17717140   </w:t>
    </w:r>
    <w:r w:rsidRPr="00E35133">
      <w:rPr>
        <w:sz w:val="15"/>
        <w:szCs w:val="15"/>
      </w:rPr>
      <w:tab/>
    </w:r>
    <w:r w:rsidR="00F376B7">
      <w:rPr>
        <w:sz w:val="15"/>
        <w:szCs w:val="15"/>
      </w:rPr>
      <w:tab/>
    </w:r>
    <w:r w:rsidRPr="00E35133">
      <w:rPr>
        <w:rFonts w:cs="Arial"/>
        <w:sz w:val="15"/>
        <w:szCs w:val="15"/>
      </w:rPr>
      <w:t xml:space="preserve">Seite </w:t>
    </w:r>
    <w:r w:rsidRPr="00E35133">
      <w:rPr>
        <w:rFonts w:cs="Arial"/>
        <w:sz w:val="15"/>
        <w:szCs w:val="15"/>
      </w:rPr>
      <w:fldChar w:fldCharType="begin"/>
    </w:r>
    <w:r w:rsidRPr="00E35133">
      <w:rPr>
        <w:rFonts w:cs="Arial"/>
        <w:sz w:val="15"/>
        <w:szCs w:val="15"/>
      </w:rPr>
      <w:instrText>PAGE  \* Arabic  \* MERGEFORMAT</w:instrText>
    </w:r>
    <w:r w:rsidRPr="00E35133">
      <w:rPr>
        <w:rFonts w:cs="Arial"/>
        <w:sz w:val="15"/>
        <w:szCs w:val="15"/>
      </w:rPr>
      <w:fldChar w:fldCharType="separate"/>
    </w:r>
    <w:r w:rsidR="00DB0D2B">
      <w:rPr>
        <w:rFonts w:cs="Arial"/>
        <w:noProof/>
        <w:sz w:val="15"/>
        <w:szCs w:val="15"/>
      </w:rPr>
      <w:t>1</w:t>
    </w:r>
    <w:r w:rsidRPr="00E35133">
      <w:rPr>
        <w:rFonts w:cs="Arial"/>
        <w:sz w:val="15"/>
        <w:szCs w:val="15"/>
      </w:rPr>
      <w:fldChar w:fldCharType="end"/>
    </w:r>
    <w:r w:rsidRPr="00E35133">
      <w:rPr>
        <w:rFonts w:cs="Arial"/>
        <w:sz w:val="15"/>
        <w:szCs w:val="15"/>
      </w:rPr>
      <w:t xml:space="preserve"> von </w:t>
    </w:r>
    <w:r w:rsidRPr="00E35133">
      <w:rPr>
        <w:rFonts w:cs="Arial"/>
        <w:sz w:val="15"/>
        <w:szCs w:val="15"/>
      </w:rPr>
      <w:fldChar w:fldCharType="begin"/>
    </w:r>
    <w:r w:rsidRPr="00E35133">
      <w:rPr>
        <w:rFonts w:cs="Arial"/>
        <w:sz w:val="15"/>
        <w:szCs w:val="15"/>
      </w:rPr>
      <w:instrText>NUMPAGES  \* Arabic  \* MERGEFORMAT</w:instrText>
    </w:r>
    <w:r w:rsidRPr="00E35133">
      <w:rPr>
        <w:rFonts w:cs="Arial"/>
        <w:sz w:val="15"/>
        <w:szCs w:val="15"/>
      </w:rPr>
      <w:fldChar w:fldCharType="separate"/>
    </w:r>
    <w:r w:rsidR="00DB0D2B">
      <w:rPr>
        <w:rFonts w:cs="Arial"/>
        <w:noProof/>
        <w:sz w:val="15"/>
        <w:szCs w:val="15"/>
      </w:rPr>
      <w:t>2</w:t>
    </w:r>
    <w:r w:rsidRPr="00E35133">
      <w:rPr>
        <w:rFonts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2D" w:rsidRDefault="00E53B2D" w:rsidP="00A0689B">
      <w:pPr>
        <w:spacing w:after="0" w:line="240" w:lineRule="auto"/>
      </w:pPr>
      <w:r>
        <w:separator/>
      </w:r>
    </w:p>
  </w:footnote>
  <w:footnote w:type="continuationSeparator" w:id="0">
    <w:p w:rsidR="00E53B2D" w:rsidRDefault="00E53B2D" w:rsidP="00A0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4A" w:rsidRDefault="00DE1C4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11D3A754" wp14:editId="3F1368B6">
          <wp:simplePos x="0" y="0"/>
          <wp:positionH relativeFrom="column">
            <wp:posOffset>2233295</wp:posOffset>
          </wp:positionH>
          <wp:positionV relativeFrom="paragraph">
            <wp:posOffset>-214630</wp:posOffset>
          </wp:positionV>
          <wp:extent cx="3705225" cy="602615"/>
          <wp:effectExtent l="0" t="0" r="9525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705225" cy="602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0CEE5082" wp14:editId="21D49D18">
          <wp:simplePos x="0" y="0"/>
          <wp:positionH relativeFrom="column">
            <wp:posOffset>-24765</wp:posOffset>
          </wp:positionH>
          <wp:positionV relativeFrom="paragraph">
            <wp:posOffset>-202565</wp:posOffset>
          </wp:positionV>
          <wp:extent cx="1854835" cy="6286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ebendige-doerfer23-27_transp.png"/>
                  <pic:cNvPicPr/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83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3B9E"/>
    <w:multiLevelType w:val="hybridMultilevel"/>
    <w:tmpl w:val="B7DE5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B59F7"/>
    <w:multiLevelType w:val="hybridMultilevel"/>
    <w:tmpl w:val="DBB41E84"/>
    <w:lvl w:ilvl="0" w:tplc="A7A4C8E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50589"/>
    <w:multiLevelType w:val="hybridMultilevel"/>
    <w:tmpl w:val="FD66D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D12"/>
    <w:multiLevelType w:val="hybridMultilevel"/>
    <w:tmpl w:val="5406C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D52FC"/>
    <w:multiLevelType w:val="hybridMultilevel"/>
    <w:tmpl w:val="B7AEF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4050A"/>
    <w:multiLevelType w:val="hybridMultilevel"/>
    <w:tmpl w:val="E94822D0"/>
    <w:lvl w:ilvl="0" w:tplc="1BF4D9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8250D6"/>
    <w:multiLevelType w:val="hybridMultilevel"/>
    <w:tmpl w:val="605031C6"/>
    <w:lvl w:ilvl="0" w:tplc="95705B7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97986"/>
    <w:multiLevelType w:val="hybridMultilevel"/>
    <w:tmpl w:val="E8BCF6BE"/>
    <w:lvl w:ilvl="0" w:tplc="6940574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3216A"/>
    <w:multiLevelType w:val="hybridMultilevel"/>
    <w:tmpl w:val="2F42807E"/>
    <w:lvl w:ilvl="0" w:tplc="6A42D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77"/>
    <w:rsid w:val="00024442"/>
    <w:rsid w:val="00037F75"/>
    <w:rsid w:val="00052BDF"/>
    <w:rsid w:val="00077682"/>
    <w:rsid w:val="0007772C"/>
    <w:rsid w:val="000A24A4"/>
    <w:rsid w:val="000A336B"/>
    <w:rsid w:val="000C22CE"/>
    <w:rsid w:val="000E33A5"/>
    <w:rsid w:val="000E6243"/>
    <w:rsid w:val="00110E2E"/>
    <w:rsid w:val="00130187"/>
    <w:rsid w:val="0017747E"/>
    <w:rsid w:val="00184770"/>
    <w:rsid w:val="0018519A"/>
    <w:rsid w:val="001908A5"/>
    <w:rsid w:val="00196867"/>
    <w:rsid w:val="001A53DC"/>
    <w:rsid w:val="001B752F"/>
    <w:rsid w:val="001B7D5D"/>
    <w:rsid w:val="001C08F1"/>
    <w:rsid w:val="001C6630"/>
    <w:rsid w:val="001D55E2"/>
    <w:rsid w:val="001D7951"/>
    <w:rsid w:val="001E06FA"/>
    <w:rsid w:val="001F2218"/>
    <w:rsid w:val="001F4322"/>
    <w:rsid w:val="001F7324"/>
    <w:rsid w:val="00205545"/>
    <w:rsid w:val="002061BB"/>
    <w:rsid w:val="00212AFD"/>
    <w:rsid w:val="00216B00"/>
    <w:rsid w:val="00230367"/>
    <w:rsid w:val="00236D9F"/>
    <w:rsid w:val="00241959"/>
    <w:rsid w:val="0025467D"/>
    <w:rsid w:val="00280A79"/>
    <w:rsid w:val="002A09F7"/>
    <w:rsid w:val="002A2C9E"/>
    <w:rsid w:val="002A5A8E"/>
    <w:rsid w:val="002A6094"/>
    <w:rsid w:val="002C293E"/>
    <w:rsid w:val="002D3875"/>
    <w:rsid w:val="002D40E6"/>
    <w:rsid w:val="002E20E5"/>
    <w:rsid w:val="002E2219"/>
    <w:rsid w:val="002E594B"/>
    <w:rsid w:val="002F2CB7"/>
    <w:rsid w:val="002F4C3D"/>
    <w:rsid w:val="002F6CB2"/>
    <w:rsid w:val="00301676"/>
    <w:rsid w:val="003056E2"/>
    <w:rsid w:val="003141FF"/>
    <w:rsid w:val="003777B6"/>
    <w:rsid w:val="003A186C"/>
    <w:rsid w:val="003C1F18"/>
    <w:rsid w:val="003D3F9D"/>
    <w:rsid w:val="003E2EE8"/>
    <w:rsid w:val="003E716C"/>
    <w:rsid w:val="003F3C6A"/>
    <w:rsid w:val="003F79BD"/>
    <w:rsid w:val="0044455F"/>
    <w:rsid w:val="00453958"/>
    <w:rsid w:val="00455D79"/>
    <w:rsid w:val="00473D18"/>
    <w:rsid w:val="004822BA"/>
    <w:rsid w:val="00486497"/>
    <w:rsid w:val="00497048"/>
    <w:rsid w:val="004A1501"/>
    <w:rsid w:val="004A6911"/>
    <w:rsid w:val="004B0B1C"/>
    <w:rsid w:val="004C7F53"/>
    <w:rsid w:val="004D4712"/>
    <w:rsid w:val="004D659D"/>
    <w:rsid w:val="004E0473"/>
    <w:rsid w:val="004F5D66"/>
    <w:rsid w:val="00576915"/>
    <w:rsid w:val="005D58C3"/>
    <w:rsid w:val="005E0226"/>
    <w:rsid w:val="005E56D5"/>
    <w:rsid w:val="0060079E"/>
    <w:rsid w:val="00601512"/>
    <w:rsid w:val="00610746"/>
    <w:rsid w:val="006204F7"/>
    <w:rsid w:val="00623DB5"/>
    <w:rsid w:val="00655862"/>
    <w:rsid w:val="00665819"/>
    <w:rsid w:val="0069557A"/>
    <w:rsid w:val="0069588A"/>
    <w:rsid w:val="006A1603"/>
    <w:rsid w:val="006D2BB5"/>
    <w:rsid w:val="006E6552"/>
    <w:rsid w:val="00711B9C"/>
    <w:rsid w:val="007129F2"/>
    <w:rsid w:val="00715F79"/>
    <w:rsid w:val="007326F5"/>
    <w:rsid w:val="00764564"/>
    <w:rsid w:val="00771935"/>
    <w:rsid w:val="00776A80"/>
    <w:rsid w:val="007823C8"/>
    <w:rsid w:val="0078521B"/>
    <w:rsid w:val="007C676A"/>
    <w:rsid w:val="007D2CF0"/>
    <w:rsid w:val="007D4401"/>
    <w:rsid w:val="007E1A3F"/>
    <w:rsid w:val="007E2A73"/>
    <w:rsid w:val="007F77BF"/>
    <w:rsid w:val="008026FD"/>
    <w:rsid w:val="008041E2"/>
    <w:rsid w:val="008142EE"/>
    <w:rsid w:val="00815512"/>
    <w:rsid w:val="00831620"/>
    <w:rsid w:val="00847F77"/>
    <w:rsid w:val="0086437C"/>
    <w:rsid w:val="00870120"/>
    <w:rsid w:val="00871EA6"/>
    <w:rsid w:val="008732FD"/>
    <w:rsid w:val="00875AF4"/>
    <w:rsid w:val="0089187B"/>
    <w:rsid w:val="008929CB"/>
    <w:rsid w:val="00896A3D"/>
    <w:rsid w:val="008A0829"/>
    <w:rsid w:val="008C4669"/>
    <w:rsid w:val="008F1EA2"/>
    <w:rsid w:val="008F2CC7"/>
    <w:rsid w:val="009006FA"/>
    <w:rsid w:val="00911813"/>
    <w:rsid w:val="00914F9E"/>
    <w:rsid w:val="00927DAE"/>
    <w:rsid w:val="00972DEB"/>
    <w:rsid w:val="00982089"/>
    <w:rsid w:val="00982F12"/>
    <w:rsid w:val="009A5723"/>
    <w:rsid w:val="009C5637"/>
    <w:rsid w:val="009C5D26"/>
    <w:rsid w:val="009D1F4E"/>
    <w:rsid w:val="009E114D"/>
    <w:rsid w:val="009F33B7"/>
    <w:rsid w:val="009F3EB2"/>
    <w:rsid w:val="009F4F98"/>
    <w:rsid w:val="00A01644"/>
    <w:rsid w:val="00A0689B"/>
    <w:rsid w:val="00A142F6"/>
    <w:rsid w:val="00A54D34"/>
    <w:rsid w:val="00A66191"/>
    <w:rsid w:val="00A81A05"/>
    <w:rsid w:val="00AA2A17"/>
    <w:rsid w:val="00AB03E2"/>
    <w:rsid w:val="00AC2068"/>
    <w:rsid w:val="00AC2117"/>
    <w:rsid w:val="00AC4DF7"/>
    <w:rsid w:val="00AC651E"/>
    <w:rsid w:val="00AE1D15"/>
    <w:rsid w:val="00AE2C54"/>
    <w:rsid w:val="00AF548B"/>
    <w:rsid w:val="00AF7A19"/>
    <w:rsid w:val="00B129DF"/>
    <w:rsid w:val="00B13E8B"/>
    <w:rsid w:val="00B25F06"/>
    <w:rsid w:val="00B3313C"/>
    <w:rsid w:val="00B43DD1"/>
    <w:rsid w:val="00B53FBD"/>
    <w:rsid w:val="00B577E8"/>
    <w:rsid w:val="00B62C16"/>
    <w:rsid w:val="00B63AFF"/>
    <w:rsid w:val="00B81FAF"/>
    <w:rsid w:val="00B8272B"/>
    <w:rsid w:val="00B84A39"/>
    <w:rsid w:val="00B91671"/>
    <w:rsid w:val="00BA499D"/>
    <w:rsid w:val="00BA7394"/>
    <w:rsid w:val="00BC1DF1"/>
    <w:rsid w:val="00BD4D7B"/>
    <w:rsid w:val="00BF1658"/>
    <w:rsid w:val="00BF6ECE"/>
    <w:rsid w:val="00C024CE"/>
    <w:rsid w:val="00C21F40"/>
    <w:rsid w:val="00C37521"/>
    <w:rsid w:val="00C43049"/>
    <w:rsid w:val="00C518E6"/>
    <w:rsid w:val="00C710C9"/>
    <w:rsid w:val="00C74F63"/>
    <w:rsid w:val="00C81896"/>
    <w:rsid w:val="00C961F0"/>
    <w:rsid w:val="00CA5C60"/>
    <w:rsid w:val="00CB174E"/>
    <w:rsid w:val="00CE1273"/>
    <w:rsid w:val="00CF58DC"/>
    <w:rsid w:val="00CF6D9D"/>
    <w:rsid w:val="00D04916"/>
    <w:rsid w:val="00D176CA"/>
    <w:rsid w:val="00D33F8B"/>
    <w:rsid w:val="00D34FFE"/>
    <w:rsid w:val="00D43B44"/>
    <w:rsid w:val="00D53B71"/>
    <w:rsid w:val="00D84B2D"/>
    <w:rsid w:val="00D90263"/>
    <w:rsid w:val="00D977E2"/>
    <w:rsid w:val="00DB0D2B"/>
    <w:rsid w:val="00DB4A02"/>
    <w:rsid w:val="00DB7E02"/>
    <w:rsid w:val="00DC1968"/>
    <w:rsid w:val="00DC1F1C"/>
    <w:rsid w:val="00DD60B6"/>
    <w:rsid w:val="00DD7D39"/>
    <w:rsid w:val="00DE1C4A"/>
    <w:rsid w:val="00DE3036"/>
    <w:rsid w:val="00DF0AF4"/>
    <w:rsid w:val="00DF1968"/>
    <w:rsid w:val="00DF2C48"/>
    <w:rsid w:val="00E042A2"/>
    <w:rsid w:val="00E115DE"/>
    <w:rsid w:val="00E11DD7"/>
    <w:rsid w:val="00E122AF"/>
    <w:rsid w:val="00E1712E"/>
    <w:rsid w:val="00E21840"/>
    <w:rsid w:val="00E233D1"/>
    <w:rsid w:val="00E2682E"/>
    <w:rsid w:val="00E26E04"/>
    <w:rsid w:val="00E27FA8"/>
    <w:rsid w:val="00E35133"/>
    <w:rsid w:val="00E37CFE"/>
    <w:rsid w:val="00E53B2D"/>
    <w:rsid w:val="00E65065"/>
    <w:rsid w:val="00E70B7C"/>
    <w:rsid w:val="00E907CE"/>
    <w:rsid w:val="00E94943"/>
    <w:rsid w:val="00E97EB1"/>
    <w:rsid w:val="00EA25F8"/>
    <w:rsid w:val="00EA3B98"/>
    <w:rsid w:val="00EA4348"/>
    <w:rsid w:val="00ED4C49"/>
    <w:rsid w:val="00ED6F81"/>
    <w:rsid w:val="00EE24BF"/>
    <w:rsid w:val="00EE62A9"/>
    <w:rsid w:val="00F0632B"/>
    <w:rsid w:val="00F15E0E"/>
    <w:rsid w:val="00F15E24"/>
    <w:rsid w:val="00F221F3"/>
    <w:rsid w:val="00F22EAA"/>
    <w:rsid w:val="00F250A4"/>
    <w:rsid w:val="00F33E26"/>
    <w:rsid w:val="00F376B7"/>
    <w:rsid w:val="00F666DA"/>
    <w:rsid w:val="00F733EB"/>
    <w:rsid w:val="00FA1EA5"/>
    <w:rsid w:val="00FA68A3"/>
    <w:rsid w:val="00FB4EFD"/>
    <w:rsid w:val="00FE2AEC"/>
    <w:rsid w:val="00FE300A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6E04"/>
    <w:pPr>
      <w:spacing w:after="100" w:line="276" w:lineRule="auto"/>
    </w:pPr>
    <w:rPr>
      <w:rFonts w:ascii="Arial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1813"/>
    <w:pPr>
      <w:keepNext/>
      <w:keepLines/>
      <w:spacing w:before="240" w:after="60"/>
      <w:outlineLvl w:val="0"/>
    </w:pPr>
    <w:rPr>
      <w:rFonts w:eastAsia="Times New Roman"/>
      <w:b/>
      <w:bCs/>
      <w:color w:val="404040" w:themeColor="text1" w:themeTint="BF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55862"/>
    <w:pPr>
      <w:outlineLvl w:val="1"/>
    </w:pPr>
    <w:rPr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655862"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BF6ECE"/>
    <w:pPr>
      <w:spacing w:before="200" w:after="0"/>
      <w:outlineLvl w:val="3"/>
    </w:pPr>
    <w:rPr>
      <w:rFonts w:eastAsiaTheme="majorEastAsia" w:cstheme="majorBidi"/>
      <w:bCs w:val="0"/>
      <w:iCs/>
      <w:sz w:val="22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7326F5"/>
    <w:pPr>
      <w:spacing w:before="40"/>
      <w:outlineLvl w:val="4"/>
    </w:pPr>
    <w:rPr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661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Cs/>
      <w:color w:val="243F60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EA43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11813"/>
    <w:rPr>
      <w:rFonts w:ascii="Arial" w:eastAsia="Times New Roman" w:hAnsi="Arial"/>
      <w:b/>
      <w:bCs/>
      <w:color w:val="404040" w:themeColor="text1" w:themeTint="BF"/>
      <w:sz w:val="32"/>
      <w:szCs w:val="28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0689B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A0689B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A0689B"/>
    <w:rPr>
      <w:vertAlign w:val="superscript"/>
    </w:rPr>
  </w:style>
  <w:style w:type="character" w:styleId="Hyperlink">
    <w:name w:val="Hyperlink"/>
    <w:uiPriority w:val="99"/>
    <w:unhideWhenUsed/>
    <w:rsid w:val="00A0689B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23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uiPriority w:val="9"/>
    <w:rsid w:val="00655862"/>
    <w:rPr>
      <w:rFonts w:asciiTheme="minorHAnsi" w:eastAsia="Times New Roman" w:hAnsiTheme="minorHAnsi"/>
      <w:b/>
      <w:bCs/>
      <w:color w:val="404040"/>
      <w:sz w:val="28"/>
      <w:szCs w:val="26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655862"/>
    <w:rPr>
      <w:rFonts w:asciiTheme="minorHAnsi" w:eastAsia="Times New Roman" w:hAnsiTheme="minorHAnsi"/>
      <w:b/>
      <w:bCs/>
      <w:color w:val="404040"/>
      <w:sz w:val="24"/>
      <w:szCs w:val="26"/>
      <w:lang w:val="de-DE" w:eastAsia="en-US"/>
    </w:rPr>
  </w:style>
  <w:style w:type="paragraph" w:styleId="Kopfzeile">
    <w:name w:val="header"/>
    <w:basedOn w:val="Standard"/>
    <w:link w:val="KopfzeileZchn"/>
    <w:uiPriority w:val="99"/>
    <w:unhideWhenUsed/>
    <w:rsid w:val="001B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752F"/>
  </w:style>
  <w:style w:type="paragraph" w:styleId="Fuzeile">
    <w:name w:val="footer"/>
    <w:basedOn w:val="Standard"/>
    <w:link w:val="FuzeileZchn"/>
    <w:uiPriority w:val="99"/>
    <w:unhideWhenUsed/>
    <w:rsid w:val="001B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75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B752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9588A"/>
    <w:pPr>
      <w:ind w:left="720"/>
      <w:contextualSpacing/>
    </w:pPr>
  </w:style>
  <w:style w:type="character" w:styleId="Fett">
    <w:name w:val="Strong"/>
    <w:uiPriority w:val="22"/>
    <w:qFormat/>
    <w:rsid w:val="00205545"/>
    <w:rPr>
      <w:rFonts w:ascii="Arial" w:hAnsi="Arial"/>
      <w:b/>
      <w:bCs/>
      <w:noProof w:val="0"/>
      <w:sz w:val="20"/>
      <w:lang w:val="de-DE"/>
    </w:rPr>
  </w:style>
  <w:style w:type="paragraph" w:customStyle="1" w:styleId="Aufzhlung">
    <w:name w:val="Aufzählung"/>
    <w:basedOn w:val="Standard"/>
    <w:uiPriority w:val="34"/>
    <w:qFormat/>
    <w:rsid w:val="00AC651E"/>
    <w:pPr>
      <w:numPr>
        <w:numId w:val="2"/>
      </w:numPr>
      <w:spacing w:line="264" w:lineRule="auto"/>
      <w:ind w:left="454" w:hanging="227"/>
    </w:pPr>
    <w:rPr>
      <w:rFonts w:eastAsia="Times New Roman"/>
      <w:szCs w:val="24"/>
      <w:lang w:eastAsia="en-GB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326F5"/>
    <w:rPr>
      <w:rFonts w:ascii="Arial" w:eastAsiaTheme="majorEastAsia" w:hAnsi="Arial" w:cstheme="majorBidi"/>
      <w:b/>
      <w:iCs/>
      <w:color w:val="404040" w:themeColor="text1" w:themeTint="BF"/>
      <w:szCs w:val="26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18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187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187B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18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187B"/>
    <w:rPr>
      <w:rFonts w:ascii="Arial" w:hAnsi="Arial"/>
      <w:b/>
      <w:bCs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E24BF"/>
    <w:p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81FAF"/>
    <w:pPr>
      <w:tabs>
        <w:tab w:val="right" w:leader="dot" w:pos="9060"/>
      </w:tabs>
      <w:spacing w:line="264" w:lineRule="auto"/>
    </w:pPr>
  </w:style>
  <w:style w:type="paragraph" w:styleId="Verzeichnis2">
    <w:name w:val="toc 2"/>
    <w:basedOn w:val="Standard"/>
    <w:next w:val="Standard"/>
    <w:autoRedefine/>
    <w:uiPriority w:val="39"/>
    <w:unhideWhenUsed/>
    <w:rsid w:val="00EE24BF"/>
    <w:pPr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B81FAF"/>
    <w:pPr>
      <w:tabs>
        <w:tab w:val="right" w:leader="dot" w:pos="9060"/>
      </w:tabs>
      <w:spacing w:line="264" w:lineRule="auto"/>
      <w:ind w:left="403"/>
    </w:pPr>
  </w:style>
  <w:style w:type="paragraph" w:customStyle="1" w:styleId="BeschreibungZusatztext">
    <w:name w:val="Beschreibung/Zusatztext"/>
    <w:basedOn w:val="Standard"/>
    <w:link w:val="BeschreibungZusatztextZchn"/>
    <w:qFormat/>
    <w:rsid w:val="00184770"/>
    <w:pPr>
      <w:spacing w:after="240"/>
    </w:pPr>
    <w:rPr>
      <w:color w:val="808080" w:themeColor="background1" w:themeShade="80"/>
      <w:sz w:val="18"/>
    </w:rPr>
  </w:style>
  <w:style w:type="character" w:customStyle="1" w:styleId="BeschreibungZusatztextZchn">
    <w:name w:val="Beschreibung/Zusatztext Zchn"/>
    <w:basedOn w:val="Absatz-Standardschriftart"/>
    <w:link w:val="BeschreibungZusatztext"/>
    <w:rsid w:val="00184770"/>
    <w:rPr>
      <w:rFonts w:ascii="Arial" w:hAnsi="Arial"/>
      <w:color w:val="808080" w:themeColor="background1" w:themeShade="80"/>
      <w:sz w:val="18"/>
      <w:szCs w:val="22"/>
      <w:lang w:val="de-DE" w:eastAsia="en-US"/>
    </w:rPr>
  </w:style>
  <w:style w:type="paragraph" w:customStyle="1" w:styleId="Formatvorlage1">
    <w:name w:val="Formatvorlage1"/>
    <w:basedOn w:val="Standard"/>
    <w:link w:val="Formatvorlage1Zchn"/>
    <w:qFormat/>
    <w:rsid w:val="007D4401"/>
  </w:style>
  <w:style w:type="character" w:customStyle="1" w:styleId="berschrift4Zchn">
    <w:name w:val="Überschrift 4 Zchn"/>
    <w:basedOn w:val="Absatz-Standardschriftart"/>
    <w:link w:val="berschrift4"/>
    <w:uiPriority w:val="9"/>
    <w:rsid w:val="00BF6ECE"/>
    <w:rPr>
      <w:rFonts w:asciiTheme="minorHAnsi" w:eastAsiaTheme="majorEastAsia" w:hAnsiTheme="minorHAnsi" w:cstheme="majorBidi"/>
      <w:b/>
      <w:iCs/>
      <w:color w:val="404040" w:themeColor="text1" w:themeTint="BF"/>
      <w:sz w:val="22"/>
      <w:szCs w:val="26"/>
      <w:lang w:val="de-DE" w:eastAsia="en-US"/>
    </w:rPr>
  </w:style>
  <w:style w:type="character" w:customStyle="1" w:styleId="Formatvorlage1Zchn">
    <w:name w:val="Formatvorlage1 Zchn"/>
    <w:basedOn w:val="Absatz-Standardschriftart"/>
    <w:link w:val="Formatvorlage1"/>
    <w:rsid w:val="007D4401"/>
    <w:rPr>
      <w:rFonts w:ascii="Arial" w:hAnsi="Arial"/>
      <w:szCs w:val="22"/>
      <w:lang w:val="de-DE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66191"/>
    <w:rPr>
      <w:rFonts w:asciiTheme="majorHAnsi" w:eastAsiaTheme="majorEastAsia" w:hAnsiTheme="majorHAnsi" w:cstheme="majorBidi"/>
      <w:b/>
      <w:iCs/>
      <w:color w:val="243F60" w:themeColor="accent1" w:themeShade="7F"/>
      <w:sz w:val="24"/>
      <w:szCs w:val="22"/>
      <w:lang w:val="de-DE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A4348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6E04"/>
    <w:pPr>
      <w:spacing w:after="100" w:line="276" w:lineRule="auto"/>
    </w:pPr>
    <w:rPr>
      <w:rFonts w:ascii="Arial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1813"/>
    <w:pPr>
      <w:keepNext/>
      <w:keepLines/>
      <w:spacing w:before="240" w:after="60"/>
      <w:outlineLvl w:val="0"/>
    </w:pPr>
    <w:rPr>
      <w:rFonts w:eastAsia="Times New Roman"/>
      <w:b/>
      <w:bCs/>
      <w:color w:val="404040" w:themeColor="text1" w:themeTint="BF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55862"/>
    <w:pPr>
      <w:outlineLvl w:val="1"/>
    </w:pPr>
    <w:rPr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655862"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BF6ECE"/>
    <w:pPr>
      <w:spacing w:before="200" w:after="0"/>
      <w:outlineLvl w:val="3"/>
    </w:pPr>
    <w:rPr>
      <w:rFonts w:eastAsiaTheme="majorEastAsia" w:cstheme="majorBidi"/>
      <w:bCs w:val="0"/>
      <w:iCs/>
      <w:sz w:val="22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7326F5"/>
    <w:pPr>
      <w:spacing w:before="40"/>
      <w:outlineLvl w:val="4"/>
    </w:pPr>
    <w:rPr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661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Cs/>
      <w:color w:val="243F60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EA43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11813"/>
    <w:rPr>
      <w:rFonts w:ascii="Arial" w:eastAsia="Times New Roman" w:hAnsi="Arial"/>
      <w:b/>
      <w:bCs/>
      <w:color w:val="404040" w:themeColor="text1" w:themeTint="BF"/>
      <w:sz w:val="32"/>
      <w:szCs w:val="28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0689B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A0689B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A0689B"/>
    <w:rPr>
      <w:vertAlign w:val="superscript"/>
    </w:rPr>
  </w:style>
  <w:style w:type="character" w:styleId="Hyperlink">
    <w:name w:val="Hyperlink"/>
    <w:uiPriority w:val="99"/>
    <w:unhideWhenUsed/>
    <w:rsid w:val="00A0689B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23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uiPriority w:val="9"/>
    <w:rsid w:val="00655862"/>
    <w:rPr>
      <w:rFonts w:asciiTheme="minorHAnsi" w:eastAsia="Times New Roman" w:hAnsiTheme="minorHAnsi"/>
      <w:b/>
      <w:bCs/>
      <w:color w:val="404040"/>
      <w:sz w:val="28"/>
      <w:szCs w:val="26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655862"/>
    <w:rPr>
      <w:rFonts w:asciiTheme="minorHAnsi" w:eastAsia="Times New Roman" w:hAnsiTheme="minorHAnsi"/>
      <w:b/>
      <w:bCs/>
      <w:color w:val="404040"/>
      <w:sz w:val="24"/>
      <w:szCs w:val="26"/>
      <w:lang w:val="de-DE" w:eastAsia="en-US"/>
    </w:rPr>
  </w:style>
  <w:style w:type="paragraph" w:styleId="Kopfzeile">
    <w:name w:val="header"/>
    <w:basedOn w:val="Standard"/>
    <w:link w:val="KopfzeileZchn"/>
    <w:uiPriority w:val="99"/>
    <w:unhideWhenUsed/>
    <w:rsid w:val="001B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752F"/>
  </w:style>
  <w:style w:type="paragraph" w:styleId="Fuzeile">
    <w:name w:val="footer"/>
    <w:basedOn w:val="Standard"/>
    <w:link w:val="FuzeileZchn"/>
    <w:uiPriority w:val="99"/>
    <w:unhideWhenUsed/>
    <w:rsid w:val="001B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75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B752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9588A"/>
    <w:pPr>
      <w:ind w:left="720"/>
      <w:contextualSpacing/>
    </w:pPr>
  </w:style>
  <w:style w:type="character" w:styleId="Fett">
    <w:name w:val="Strong"/>
    <w:uiPriority w:val="22"/>
    <w:qFormat/>
    <w:rsid w:val="00205545"/>
    <w:rPr>
      <w:rFonts w:ascii="Arial" w:hAnsi="Arial"/>
      <w:b/>
      <w:bCs/>
      <w:noProof w:val="0"/>
      <w:sz w:val="20"/>
      <w:lang w:val="de-DE"/>
    </w:rPr>
  </w:style>
  <w:style w:type="paragraph" w:customStyle="1" w:styleId="Aufzhlung">
    <w:name w:val="Aufzählung"/>
    <w:basedOn w:val="Standard"/>
    <w:uiPriority w:val="34"/>
    <w:qFormat/>
    <w:rsid w:val="00AC651E"/>
    <w:pPr>
      <w:numPr>
        <w:numId w:val="2"/>
      </w:numPr>
      <w:spacing w:line="264" w:lineRule="auto"/>
      <w:ind w:left="454" w:hanging="227"/>
    </w:pPr>
    <w:rPr>
      <w:rFonts w:eastAsia="Times New Roman"/>
      <w:szCs w:val="24"/>
      <w:lang w:eastAsia="en-GB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326F5"/>
    <w:rPr>
      <w:rFonts w:ascii="Arial" w:eastAsiaTheme="majorEastAsia" w:hAnsi="Arial" w:cstheme="majorBidi"/>
      <w:b/>
      <w:iCs/>
      <w:color w:val="404040" w:themeColor="text1" w:themeTint="BF"/>
      <w:szCs w:val="26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18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187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187B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18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187B"/>
    <w:rPr>
      <w:rFonts w:ascii="Arial" w:hAnsi="Arial"/>
      <w:b/>
      <w:bCs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E24BF"/>
    <w:p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81FAF"/>
    <w:pPr>
      <w:tabs>
        <w:tab w:val="right" w:leader="dot" w:pos="9060"/>
      </w:tabs>
      <w:spacing w:line="264" w:lineRule="auto"/>
    </w:pPr>
  </w:style>
  <w:style w:type="paragraph" w:styleId="Verzeichnis2">
    <w:name w:val="toc 2"/>
    <w:basedOn w:val="Standard"/>
    <w:next w:val="Standard"/>
    <w:autoRedefine/>
    <w:uiPriority w:val="39"/>
    <w:unhideWhenUsed/>
    <w:rsid w:val="00EE24BF"/>
    <w:pPr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B81FAF"/>
    <w:pPr>
      <w:tabs>
        <w:tab w:val="right" w:leader="dot" w:pos="9060"/>
      </w:tabs>
      <w:spacing w:line="264" w:lineRule="auto"/>
      <w:ind w:left="403"/>
    </w:pPr>
  </w:style>
  <w:style w:type="paragraph" w:customStyle="1" w:styleId="BeschreibungZusatztext">
    <w:name w:val="Beschreibung/Zusatztext"/>
    <w:basedOn w:val="Standard"/>
    <w:link w:val="BeschreibungZusatztextZchn"/>
    <w:qFormat/>
    <w:rsid w:val="00184770"/>
    <w:pPr>
      <w:spacing w:after="240"/>
    </w:pPr>
    <w:rPr>
      <w:color w:val="808080" w:themeColor="background1" w:themeShade="80"/>
      <w:sz w:val="18"/>
    </w:rPr>
  </w:style>
  <w:style w:type="character" w:customStyle="1" w:styleId="BeschreibungZusatztextZchn">
    <w:name w:val="Beschreibung/Zusatztext Zchn"/>
    <w:basedOn w:val="Absatz-Standardschriftart"/>
    <w:link w:val="BeschreibungZusatztext"/>
    <w:rsid w:val="00184770"/>
    <w:rPr>
      <w:rFonts w:ascii="Arial" w:hAnsi="Arial"/>
      <w:color w:val="808080" w:themeColor="background1" w:themeShade="80"/>
      <w:sz w:val="18"/>
      <w:szCs w:val="22"/>
      <w:lang w:val="de-DE" w:eastAsia="en-US"/>
    </w:rPr>
  </w:style>
  <w:style w:type="paragraph" w:customStyle="1" w:styleId="Formatvorlage1">
    <w:name w:val="Formatvorlage1"/>
    <w:basedOn w:val="Standard"/>
    <w:link w:val="Formatvorlage1Zchn"/>
    <w:qFormat/>
    <w:rsid w:val="007D4401"/>
  </w:style>
  <w:style w:type="character" w:customStyle="1" w:styleId="berschrift4Zchn">
    <w:name w:val="Überschrift 4 Zchn"/>
    <w:basedOn w:val="Absatz-Standardschriftart"/>
    <w:link w:val="berschrift4"/>
    <w:uiPriority w:val="9"/>
    <w:rsid w:val="00BF6ECE"/>
    <w:rPr>
      <w:rFonts w:asciiTheme="minorHAnsi" w:eastAsiaTheme="majorEastAsia" w:hAnsiTheme="minorHAnsi" w:cstheme="majorBidi"/>
      <w:b/>
      <w:iCs/>
      <w:color w:val="404040" w:themeColor="text1" w:themeTint="BF"/>
      <w:sz w:val="22"/>
      <w:szCs w:val="26"/>
      <w:lang w:val="de-DE" w:eastAsia="en-US"/>
    </w:rPr>
  </w:style>
  <w:style w:type="character" w:customStyle="1" w:styleId="Formatvorlage1Zchn">
    <w:name w:val="Formatvorlage1 Zchn"/>
    <w:basedOn w:val="Absatz-Standardschriftart"/>
    <w:link w:val="Formatvorlage1"/>
    <w:rsid w:val="007D4401"/>
    <w:rPr>
      <w:rFonts w:ascii="Arial" w:hAnsi="Arial"/>
      <w:szCs w:val="22"/>
      <w:lang w:val="de-DE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66191"/>
    <w:rPr>
      <w:rFonts w:asciiTheme="majorHAnsi" w:eastAsiaTheme="majorEastAsia" w:hAnsiTheme="majorHAnsi" w:cstheme="majorBidi"/>
      <w:b/>
      <w:iCs/>
      <w:color w:val="243F60" w:themeColor="accent1" w:themeShade="7F"/>
      <w:sz w:val="24"/>
      <w:szCs w:val="22"/>
      <w:lang w:val="de-DE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A4348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oV\Nextcloud\admin-RegioV\Vorlagen\Antrag\RegioV_77-05_Vorlage-Projektbeschreibung_v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84C3-0DBC-48FC-BDF0-0B1DC11D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RegioV_77-05_Vorlage-Projektbeschreibung_v3.dotx</Template>
  <TotalTime>0</TotalTime>
  <Pages>2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Links>
    <vt:vector size="12" baseType="variant">
      <vt:variant>
        <vt:i4>3342413</vt:i4>
      </vt:variant>
      <vt:variant>
        <vt:i4>3</vt:i4>
      </vt:variant>
      <vt:variant>
        <vt:i4>0</vt:i4>
      </vt:variant>
      <vt:variant>
        <vt:i4>5</vt:i4>
      </vt:variant>
      <vt:variant>
        <vt:lpwstr>mailto:office@regio-v.at</vt:lpwstr>
      </vt:variant>
      <vt:variant>
        <vt:lpwstr/>
      </vt:variant>
      <vt:variant>
        <vt:i4>6881323</vt:i4>
      </vt:variant>
      <vt:variant>
        <vt:i4>0</vt:i4>
      </vt:variant>
      <vt:variant>
        <vt:i4>0</vt:i4>
      </vt:variant>
      <vt:variant>
        <vt:i4>5</vt:i4>
      </vt:variant>
      <vt:variant>
        <vt:lpwstr>http://www.regio-v.at/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RegioV</dc:creator>
  <cp:lastModifiedBy>Admin</cp:lastModifiedBy>
  <cp:revision>5</cp:revision>
  <cp:lastPrinted>2024-07-24T10:23:00Z</cp:lastPrinted>
  <dcterms:created xsi:type="dcterms:W3CDTF">2024-09-18T11:09:00Z</dcterms:created>
  <dcterms:modified xsi:type="dcterms:W3CDTF">2024-09-18T12:00:00Z</dcterms:modified>
</cp:coreProperties>
</file>