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13" w:rsidRDefault="00911813" w:rsidP="00911813">
      <w:pPr>
        <w:rPr>
          <w:b/>
          <w:color w:val="404040" w:themeColor="text1" w:themeTint="BF"/>
          <w:sz w:val="32"/>
          <w:szCs w:val="32"/>
        </w:rPr>
      </w:pPr>
    </w:p>
    <w:p w:rsidR="00EE24BF" w:rsidRDefault="00EE24BF" w:rsidP="00911813">
      <w:pPr>
        <w:rPr>
          <w:b/>
          <w:color w:val="404040" w:themeColor="text1" w:themeTint="BF"/>
          <w:sz w:val="32"/>
          <w:szCs w:val="32"/>
        </w:rPr>
      </w:pPr>
      <w:r w:rsidRPr="00911813">
        <w:rPr>
          <w:b/>
          <w:color w:val="404040" w:themeColor="text1" w:themeTint="BF"/>
          <w:sz w:val="32"/>
          <w:szCs w:val="32"/>
        </w:rPr>
        <w:t>F</w:t>
      </w:r>
      <w:bookmarkStart w:id="0" w:name="_Toc144889125"/>
      <w:r w:rsidR="002061BB" w:rsidRPr="00911813">
        <w:rPr>
          <w:b/>
          <w:color w:val="404040" w:themeColor="text1" w:themeTint="BF"/>
          <w:sz w:val="32"/>
          <w:szCs w:val="32"/>
        </w:rPr>
        <w:t>ormblatt zur Projekteinreichung</w:t>
      </w:r>
    </w:p>
    <w:p w:rsidR="00911813" w:rsidRPr="00911813" w:rsidRDefault="00911813" w:rsidP="00911813">
      <w:pPr>
        <w:rPr>
          <w:b/>
          <w:color w:val="404040" w:themeColor="text1" w:themeTint="BF"/>
          <w:sz w:val="32"/>
          <w:szCs w:val="32"/>
        </w:rPr>
      </w:pPr>
    </w:p>
    <w:p w:rsidR="00911813" w:rsidRPr="00911813" w:rsidRDefault="00911813" w:rsidP="00655862">
      <w:pPr>
        <w:rPr>
          <w:rFonts w:asciiTheme="minorHAnsi" w:hAnsiTheme="minorHAnsi" w:cstheme="minorHAnsi"/>
          <w:b/>
          <w:color w:val="404040" w:themeColor="text1" w:themeTint="BF"/>
          <w:sz w:val="26"/>
          <w:szCs w:val="26"/>
        </w:rPr>
      </w:pPr>
      <w:r w:rsidRPr="00911813">
        <w:rPr>
          <w:rFonts w:asciiTheme="minorHAnsi" w:hAnsiTheme="minorHAnsi" w:cstheme="minorHAnsi"/>
          <w:b/>
          <w:color w:val="404040" w:themeColor="text1" w:themeTint="BF"/>
          <w:sz w:val="26"/>
          <w:szCs w:val="26"/>
        </w:rPr>
        <w:t>Inhalte</w:t>
      </w:r>
    </w:p>
    <w:p w:rsidR="00B81FAF" w:rsidRDefault="00911813" w:rsidP="00B81FAF">
      <w:pPr>
        <w:pStyle w:val="Verzeichnis1"/>
        <w:rPr>
          <w:rFonts w:asciiTheme="minorHAnsi" w:eastAsiaTheme="minorEastAsia" w:hAnsiTheme="minorHAnsi" w:cstheme="minorBidi"/>
          <w:noProof/>
          <w:sz w:val="22"/>
          <w:lang w:eastAsia="de-DE"/>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146195898" w:history="1">
        <w:r w:rsidR="00B81FAF" w:rsidRPr="00B2272E">
          <w:rPr>
            <w:rStyle w:val="Hyperlink"/>
            <w:noProof/>
          </w:rPr>
          <w:t>Login Digitale Förderplattform (DFP):</w:t>
        </w:r>
        <w:r w:rsidR="00B81FAF">
          <w:rPr>
            <w:noProof/>
            <w:webHidden/>
          </w:rPr>
          <w:tab/>
        </w:r>
        <w:r w:rsidR="00B81FAF">
          <w:rPr>
            <w:noProof/>
            <w:webHidden/>
          </w:rPr>
          <w:fldChar w:fldCharType="begin"/>
        </w:r>
        <w:r w:rsidR="00B81FAF">
          <w:rPr>
            <w:noProof/>
            <w:webHidden/>
          </w:rPr>
          <w:instrText xml:space="preserve"> PAGEREF _Toc146195898 \h </w:instrText>
        </w:r>
        <w:r w:rsidR="00B81FAF">
          <w:rPr>
            <w:noProof/>
            <w:webHidden/>
          </w:rPr>
        </w:r>
        <w:r w:rsidR="00B81FAF">
          <w:rPr>
            <w:noProof/>
            <w:webHidden/>
          </w:rPr>
          <w:fldChar w:fldCharType="separate"/>
        </w:r>
        <w:r w:rsidR="00354AEC">
          <w:rPr>
            <w:noProof/>
            <w:webHidden/>
          </w:rPr>
          <w:t>1</w:t>
        </w:r>
        <w:r w:rsidR="00B81FAF">
          <w:rPr>
            <w:noProof/>
            <w:webHidden/>
          </w:rPr>
          <w:fldChar w:fldCharType="end"/>
        </w:r>
      </w:hyperlink>
    </w:p>
    <w:p w:rsidR="00B81FAF" w:rsidRDefault="00EB650B" w:rsidP="00B81FAF">
      <w:pPr>
        <w:pStyle w:val="Verzeichnis1"/>
        <w:rPr>
          <w:rFonts w:asciiTheme="minorHAnsi" w:eastAsiaTheme="minorEastAsia" w:hAnsiTheme="minorHAnsi" w:cstheme="minorBidi"/>
          <w:noProof/>
          <w:sz w:val="22"/>
          <w:lang w:eastAsia="de-DE"/>
        </w:rPr>
      </w:pPr>
      <w:hyperlink w:anchor="_Toc146195899" w:history="1">
        <w:r w:rsidR="00B81FAF" w:rsidRPr="00B2272E">
          <w:rPr>
            <w:rStyle w:val="Hyperlink"/>
            <w:noProof/>
          </w:rPr>
          <w:t>DFP Förderungsantrag</w:t>
        </w:r>
        <w:r w:rsidR="00B81FAF">
          <w:rPr>
            <w:noProof/>
            <w:webHidden/>
          </w:rPr>
          <w:tab/>
        </w:r>
        <w:r w:rsidR="00B81FAF">
          <w:rPr>
            <w:noProof/>
            <w:webHidden/>
          </w:rPr>
          <w:fldChar w:fldCharType="begin"/>
        </w:r>
        <w:r w:rsidR="00B81FAF">
          <w:rPr>
            <w:noProof/>
            <w:webHidden/>
          </w:rPr>
          <w:instrText xml:space="preserve"> PAGEREF _Toc146195899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0" w:history="1">
        <w:r w:rsidR="00B81FAF" w:rsidRPr="00B2272E">
          <w:rPr>
            <w:rStyle w:val="Hyperlink"/>
            <w:noProof/>
          </w:rPr>
          <w:t>Startseite</w:t>
        </w:r>
        <w:r w:rsidR="00B81FAF">
          <w:rPr>
            <w:noProof/>
            <w:webHidden/>
          </w:rPr>
          <w:tab/>
        </w:r>
        <w:r w:rsidR="00B81FAF">
          <w:rPr>
            <w:noProof/>
            <w:webHidden/>
          </w:rPr>
          <w:fldChar w:fldCharType="begin"/>
        </w:r>
        <w:r w:rsidR="00B81FAF">
          <w:rPr>
            <w:noProof/>
            <w:webHidden/>
          </w:rPr>
          <w:instrText xml:space="preserve"> PAGEREF _Toc146195900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1" w:history="1">
        <w:r w:rsidR="00B81FAF" w:rsidRPr="00B2272E">
          <w:rPr>
            <w:rStyle w:val="Hyperlink"/>
            <w:noProof/>
          </w:rPr>
          <w:t>Förderwerberdaten / Unternehmensdaten</w:t>
        </w:r>
        <w:r w:rsidR="00B81FAF">
          <w:rPr>
            <w:noProof/>
            <w:webHidden/>
          </w:rPr>
          <w:tab/>
        </w:r>
        <w:r w:rsidR="00B81FAF">
          <w:rPr>
            <w:noProof/>
            <w:webHidden/>
          </w:rPr>
          <w:fldChar w:fldCharType="begin"/>
        </w:r>
        <w:r w:rsidR="00B81FAF">
          <w:rPr>
            <w:noProof/>
            <w:webHidden/>
          </w:rPr>
          <w:instrText xml:space="preserve"> PAGEREF _Toc146195901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2" w:history="1">
        <w:r w:rsidR="00B81FAF" w:rsidRPr="00B2272E">
          <w:rPr>
            <w:rStyle w:val="Hyperlink"/>
            <w:noProof/>
          </w:rPr>
          <w:t>Förderwerberinnen/Förderwerber (fwP)</w:t>
        </w:r>
        <w:r w:rsidR="00B81FAF">
          <w:rPr>
            <w:noProof/>
            <w:webHidden/>
          </w:rPr>
          <w:tab/>
        </w:r>
        <w:r w:rsidR="00B81FAF">
          <w:rPr>
            <w:noProof/>
            <w:webHidden/>
          </w:rPr>
          <w:fldChar w:fldCharType="begin"/>
        </w:r>
        <w:r w:rsidR="00B81FAF">
          <w:rPr>
            <w:noProof/>
            <w:webHidden/>
          </w:rPr>
          <w:instrText xml:space="preserve"> PAGEREF _Toc146195902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3" w:history="1">
        <w:r w:rsidR="00B81FAF" w:rsidRPr="00B2272E">
          <w:rPr>
            <w:rStyle w:val="Hyperlink"/>
            <w:noProof/>
          </w:rPr>
          <w:t>Weitere Informationen zu den Unternehmensdaten</w:t>
        </w:r>
        <w:r w:rsidR="00B81FAF">
          <w:rPr>
            <w:noProof/>
            <w:webHidden/>
          </w:rPr>
          <w:tab/>
        </w:r>
        <w:r w:rsidR="00B81FAF">
          <w:rPr>
            <w:noProof/>
            <w:webHidden/>
          </w:rPr>
          <w:fldChar w:fldCharType="begin"/>
        </w:r>
        <w:r w:rsidR="00B81FAF">
          <w:rPr>
            <w:noProof/>
            <w:webHidden/>
          </w:rPr>
          <w:instrText xml:space="preserve"> PAGEREF _Toc146195903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4" w:history="1">
        <w:r w:rsidR="00B81FAF" w:rsidRPr="00B2272E">
          <w:rPr>
            <w:rStyle w:val="Hyperlink"/>
            <w:noProof/>
          </w:rPr>
          <w:t>Umsatzsteuer</w:t>
        </w:r>
        <w:r w:rsidR="00B81FAF">
          <w:rPr>
            <w:noProof/>
            <w:webHidden/>
          </w:rPr>
          <w:tab/>
        </w:r>
        <w:r w:rsidR="00B81FAF">
          <w:rPr>
            <w:noProof/>
            <w:webHidden/>
          </w:rPr>
          <w:fldChar w:fldCharType="begin"/>
        </w:r>
        <w:r w:rsidR="00B81FAF">
          <w:rPr>
            <w:noProof/>
            <w:webHidden/>
          </w:rPr>
          <w:instrText xml:space="preserve"> PAGEREF _Toc146195904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5" w:history="1">
        <w:r w:rsidR="00B81FAF" w:rsidRPr="00B2272E">
          <w:rPr>
            <w:rStyle w:val="Hyperlink"/>
            <w:noProof/>
          </w:rPr>
          <w:t>Bankverbindung</w:t>
        </w:r>
        <w:r w:rsidR="00B81FAF">
          <w:rPr>
            <w:noProof/>
            <w:webHidden/>
          </w:rPr>
          <w:tab/>
        </w:r>
        <w:r w:rsidR="00B81FAF">
          <w:rPr>
            <w:noProof/>
            <w:webHidden/>
          </w:rPr>
          <w:fldChar w:fldCharType="begin"/>
        </w:r>
        <w:r w:rsidR="00B81FAF">
          <w:rPr>
            <w:noProof/>
            <w:webHidden/>
          </w:rPr>
          <w:instrText xml:space="preserve"> PAGEREF _Toc146195905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6" w:history="1">
        <w:r w:rsidR="00B81FAF" w:rsidRPr="00B2272E">
          <w:rPr>
            <w:rStyle w:val="Hyperlink"/>
            <w:noProof/>
          </w:rPr>
          <w:t>Persönliche Fördervoraussetzungen</w:t>
        </w:r>
        <w:r w:rsidR="00B81FAF">
          <w:rPr>
            <w:noProof/>
            <w:webHidden/>
          </w:rPr>
          <w:tab/>
        </w:r>
        <w:r w:rsidR="00B81FAF">
          <w:rPr>
            <w:noProof/>
            <w:webHidden/>
          </w:rPr>
          <w:fldChar w:fldCharType="begin"/>
        </w:r>
        <w:r w:rsidR="00B81FAF">
          <w:rPr>
            <w:noProof/>
            <w:webHidden/>
          </w:rPr>
          <w:instrText xml:space="preserve"> PAGEREF _Toc146195906 \h </w:instrText>
        </w:r>
        <w:r w:rsidR="00B81FAF">
          <w:rPr>
            <w:noProof/>
            <w:webHidden/>
          </w:rPr>
        </w:r>
        <w:r w:rsidR="00B81FAF">
          <w:rPr>
            <w:noProof/>
            <w:webHidden/>
          </w:rPr>
          <w:fldChar w:fldCharType="separate"/>
        </w:r>
        <w:r w:rsidR="00354AEC">
          <w:rPr>
            <w:noProof/>
            <w:webHidden/>
          </w:rPr>
          <w:t>2</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7" w:history="1">
        <w:r w:rsidR="00B81FAF" w:rsidRPr="00B2272E">
          <w:rPr>
            <w:rStyle w:val="Hyperlink"/>
            <w:noProof/>
            <w:lang w:val="de-AT"/>
          </w:rPr>
          <w:t>Projektbeschreibung</w:t>
        </w:r>
        <w:r w:rsidR="00B81FAF">
          <w:rPr>
            <w:noProof/>
            <w:webHidden/>
          </w:rPr>
          <w:tab/>
        </w:r>
        <w:r w:rsidR="00B81FAF">
          <w:rPr>
            <w:noProof/>
            <w:webHidden/>
          </w:rPr>
          <w:fldChar w:fldCharType="begin"/>
        </w:r>
        <w:r w:rsidR="00B81FAF">
          <w:rPr>
            <w:noProof/>
            <w:webHidden/>
          </w:rPr>
          <w:instrText xml:space="preserve"> PAGEREF _Toc146195907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8" w:history="1">
        <w:r w:rsidR="00B81FAF" w:rsidRPr="00B2272E">
          <w:rPr>
            <w:rStyle w:val="Hyperlink"/>
            <w:noProof/>
            <w:lang w:val="de-AT"/>
          </w:rPr>
          <w:t>Überblick</w:t>
        </w:r>
        <w:r w:rsidR="00B81FAF">
          <w:rPr>
            <w:noProof/>
            <w:webHidden/>
          </w:rPr>
          <w:tab/>
        </w:r>
        <w:r w:rsidR="00B81FAF">
          <w:rPr>
            <w:noProof/>
            <w:webHidden/>
          </w:rPr>
          <w:fldChar w:fldCharType="begin"/>
        </w:r>
        <w:r w:rsidR="00B81FAF">
          <w:rPr>
            <w:noProof/>
            <w:webHidden/>
          </w:rPr>
          <w:instrText xml:space="preserve"> PAGEREF _Toc146195908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09" w:history="1">
        <w:r w:rsidR="00B81FAF" w:rsidRPr="00B2272E">
          <w:rPr>
            <w:rStyle w:val="Hyperlink"/>
            <w:noProof/>
          </w:rPr>
          <w:t>Projektspezifische Angabe</w:t>
        </w:r>
        <w:r w:rsidR="00B81FAF">
          <w:rPr>
            <w:noProof/>
            <w:webHidden/>
          </w:rPr>
          <w:tab/>
        </w:r>
        <w:r w:rsidR="00B81FAF">
          <w:rPr>
            <w:noProof/>
            <w:webHidden/>
          </w:rPr>
          <w:fldChar w:fldCharType="begin"/>
        </w:r>
        <w:r w:rsidR="00B81FAF">
          <w:rPr>
            <w:noProof/>
            <w:webHidden/>
          </w:rPr>
          <w:instrText xml:space="preserve"> PAGEREF _Toc146195909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10" w:history="1">
        <w:r w:rsidR="00B81FAF" w:rsidRPr="00B2272E">
          <w:rPr>
            <w:rStyle w:val="Hyperlink"/>
            <w:noProof/>
          </w:rPr>
          <w:t>Projektinhalt</w:t>
        </w:r>
        <w:r w:rsidR="00B81FAF">
          <w:rPr>
            <w:noProof/>
            <w:webHidden/>
          </w:rPr>
          <w:tab/>
        </w:r>
        <w:r w:rsidR="00B81FAF">
          <w:rPr>
            <w:noProof/>
            <w:webHidden/>
          </w:rPr>
          <w:fldChar w:fldCharType="begin"/>
        </w:r>
        <w:r w:rsidR="00B81FAF">
          <w:rPr>
            <w:noProof/>
            <w:webHidden/>
          </w:rPr>
          <w:instrText xml:space="preserve"> PAGEREF _Toc146195910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1" w:history="1">
        <w:r w:rsidR="00B81FAF" w:rsidRPr="00B2272E">
          <w:rPr>
            <w:rStyle w:val="Hyperlink"/>
            <w:noProof/>
          </w:rPr>
          <w:t>Finanzierungsplan</w:t>
        </w:r>
        <w:r w:rsidR="00B81FAF">
          <w:rPr>
            <w:noProof/>
            <w:webHidden/>
          </w:rPr>
          <w:tab/>
        </w:r>
        <w:r w:rsidR="00B81FAF">
          <w:rPr>
            <w:noProof/>
            <w:webHidden/>
          </w:rPr>
          <w:fldChar w:fldCharType="begin"/>
        </w:r>
        <w:r w:rsidR="00B81FAF">
          <w:rPr>
            <w:noProof/>
            <w:webHidden/>
          </w:rPr>
          <w:instrText xml:space="preserve"> PAGEREF _Toc146195911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12" w:history="1">
        <w:r w:rsidR="00B81FAF" w:rsidRPr="00B2272E">
          <w:rPr>
            <w:rStyle w:val="Hyperlink"/>
            <w:noProof/>
          </w:rPr>
          <w:t>Kostenzusammenfassung</w:t>
        </w:r>
        <w:r w:rsidR="00B81FAF">
          <w:rPr>
            <w:noProof/>
            <w:webHidden/>
          </w:rPr>
          <w:tab/>
        </w:r>
        <w:r w:rsidR="00B81FAF">
          <w:rPr>
            <w:noProof/>
            <w:webHidden/>
          </w:rPr>
          <w:fldChar w:fldCharType="begin"/>
        </w:r>
        <w:r w:rsidR="00B81FAF">
          <w:rPr>
            <w:noProof/>
            <w:webHidden/>
          </w:rPr>
          <w:instrText xml:space="preserve"> PAGEREF _Toc146195912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3"/>
        <w:rPr>
          <w:rFonts w:asciiTheme="minorHAnsi" w:eastAsiaTheme="minorEastAsia" w:hAnsiTheme="minorHAnsi" w:cstheme="minorBidi"/>
          <w:noProof/>
          <w:sz w:val="22"/>
          <w:lang w:eastAsia="de-DE"/>
        </w:rPr>
      </w:pPr>
      <w:hyperlink w:anchor="_Toc146195913" w:history="1">
        <w:r w:rsidR="00B81FAF" w:rsidRPr="00B2272E">
          <w:rPr>
            <w:rStyle w:val="Hyperlink"/>
            <w:noProof/>
          </w:rPr>
          <w:t>Projektfinanzierung</w:t>
        </w:r>
        <w:r w:rsidR="00B81FAF">
          <w:rPr>
            <w:noProof/>
            <w:webHidden/>
          </w:rPr>
          <w:tab/>
        </w:r>
        <w:r w:rsidR="00B81FAF">
          <w:rPr>
            <w:noProof/>
            <w:webHidden/>
          </w:rPr>
          <w:fldChar w:fldCharType="begin"/>
        </w:r>
        <w:r w:rsidR="00B81FAF">
          <w:rPr>
            <w:noProof/>
            <w:webHidden/>
          </w:rPr>
          <w:instrText xml:space="preserve"> PAGEREF _Toc146195913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4" w:history="1">
        <w:r w:rsidR="00B81FAF" w:rsidRPr="00B2272E">
          <w:rPr>
            <w:rStyle w:val="Hyperlink"/>
            <w:noProof/>
          </w:rPr>
          <w:t>Verpflichtungserklärung und Datenschutzinformation</w:t>
        </w:r>
        <w:r w:rsidR="00B81FAF">
          <w:rPr>
            <w:noProof/>
            <w:webHidden/>
          </w:rPr>
          <w:tab/>
        </w:r>
        <w:r w:rsidR="00B81FAF">
          <w:rPr>
            <w:noProof/>
            <w:webHidden/>
          </w:rPr>
          <w:fldChar w:fldCharType="begin"/>
        </w:r>
        <w:r w:rsidR="00B81FAF">
          <w:rPr>
            <w:noProof/>
            <w:webHidden/>
          </w:rPr>
          <w:instrText xml:space="preserve"> PAGEREF _Toc146195914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B81FAF" w:rsidRDefault="00EB650B"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5" w:history="1">
        <w:r w:rsidR="00B81FAF" w:rsidRPr="00B2272E">
          <w:rPr>
            <w:rStyle w:val="Hyperlink"/>
            <w:noProof/>
          </w:rPr>
          <w:t>Überprüfen und Einreichen</w:t>
        </w:r>
        <w:r w:rsidR="00B81FAF">
          <w:rPr>
            <w:noProof/>
            <w:webHidden/>
          </w:rPr>
          <w:tab/>
        </w:r>
        <w:r w:rsidR="00B81FAF">
          <w:rPr>
            <w:noProof/>
            <w:webHidden/>
          </w:rPr>
          <w:fldChar w:fldCharType="begin"/>
        </w:r>
        <w:r w:rsidR="00B81FAF">
          <w:rPr>
            <w:noProof/>
            <w:webHidden/>
          </w:rPr>
          <w:instrText xml:space="preserve"> PAGEREF _Toc146195915 \h </w:instrText>
        </w:r>
        <w:r w:rsidR="00B81FAF">
          <w:rPr>
            <w:noProof/>
            <w:webHidden/>
          </w:rPr>
        </w:r>
        <w:r w:rsidR="00B81FAF">
          <w:rPr>
            <w:noProof/>
            <w:webHidden/>
          </w:rPr>
          <w:fldChar w:fldCharType="separate"/>
        </w:r>
        <w:r w:rsidR="00354AEC">
          <w:rPr>
            <w:noProof/>
            <w:webHidden/>
          </w:rPr>
          <w:t>3</w:t>
        </w:r>
        <w:r w:rsidR="00B81FAF">
          <w:rPr>
            <w:noProof/>
            <w:webHidden/>
          </w:rPr>
          <w:fldChar w:fldCharType="end"/>
        </w:r>
      </w:hyperlink>
    </w:p>
    <w:p w:rsidR="00655862" w:rsidRPr="00911813" w:rsidRDefault="00911813" w:rsidP="00B81FAF">
      <w:pPr>
        <w:spacing w:line="264" w:lineRule="auto"/>
      </w:pPr>
      <w:r>
        <w:rPr>
          <w:rStyle w:val="Hyperlink"/>
          <w:noProof/>
        </w:rPr>
        <w:fldChar w:fldCharType="end"/>
      </w:r>
    </w:p>
    <w:p w:rsidR="00077682" w:rsidRPr="00497048" w:rsidRDefault="007C676A" w:rsidP="00497048">
      <w:pPr>
        <w:pStyle w:val="berschrift1"/>
      </w:pPr>
      <w:bookmarkStart w:id="1" w:name="_Toc146194417"/>
      <w:bookmarkStart w:id="2" w:name="_Toc146195898"/>
      <w:r>
        <w:t>Login Digitale Förderplattform (</w:t>
      </w:r>
      <w:r w:rsidR="00077682" w:rsidRPr="00497048">
        <w:t>DFP</w:t>
      </w:r>
      <w:r>
        <w:t>)</w:t>
      </w:r>
      <w:r w:rsidR="00077682" w:rsidRPr="00497048">
        <w:t>:</w:t>
      </w:r>
      <w:bookmarkEnd w:id="1"/>
      <w:bookmarkEnd w:id="2"/>
      <w:r w:rsidR="00077682" w:rsidRPr="00497048">
        <w:t xml:space="preserve"> </w:t>
      </w:r>
    </w:p>
    <w:p w:rsidR="00C710C9" w:rsidRDefault="00EA4348" w:rsidP="00EA4348">
      <w:pPr>
        <w:rPr>
          <w:lang w:eastAsia="de-DE"/>
        </w:rPr>
      </w:pPr>
      <w:r>
        <w:rPr>
          <w:lang w:eastAsia="de-DE"/>
        </w:rPr>
        <w:t>Projekte müssen in der Förderperiode 23-27 über die Digitale Förderplattform (DFP) der AMA erfasst und eingereicht werden. Dafür ist unbedingt eine</w:t>
      </w:r>
      <w:r w:rsidRPr="00EE24BF">
        <w:rPr>
          <w:lang w:eastAsia="de-DE"/>
        </w:rPr>
        <w:t xml:space="preserve"> Handy-Signatur / ID-Austria der förderwerbenden Person</w:t>
      </w:r>
      <w:r>
        <w:rPr>
          <w:lang w:eastAsia="de-DE"/>
        </w:rPr>
        <w:t xml:space="preserve"> (fwP)</w:t>
      </w:r>
      <w:r w:rsidRPr="00EE24BF">
        <w:rPr>
          <w:lang w:eastAsia="de-DE"/>
        </w:rPr>
        <w:t xml:space="preserve"> sowie eine Betriebs- bzw. Klientennummer</w:t>
      </w:r>
      <w:r>
        <w:rPr>
          <w:lang w:eastAsia="de-DE"/>
        </w:rPr>
        <w:t xml:space="preserve"> (AMA) erforderlich. </w:t>
      </w:r>
      <w:r w:rsidRPr="00AC2068">
        <w:rPr>
          <w:lang w:eastAsia="de-DE"/>
        </w:rPr>
        <w:t>Falls noch keine Klie</w:t>
      </w:r>
      <w:r w:rsidRPr="00AC2068">
        <w:rPr>
          <w:lang w:eastAsia="de-DE"/>
        </w:rPr>
        <w:t>n</w:t>
      </w:r>
      <w:r w:rsidRPr="00AC2068">
        <w:rPr>
          <w:lang w:eastAsia="de-DE"/>
        </w:rPr>
        <w:t>tennummer bzw. Betriebsnummer vorhanden ist, muss eine Erstregistrierung erfolgen</w:t>
      </w:r>
      <w:r w:rsidR="00C710C9">
        <w:rPr>
          <w:lang w:eastAsia="de-DE"/>
        </w:rPr>
        <w:t>.</w:t>
      </w:r>
      <w:r w:rsidRPr="00AC2068">
        <w:rPr>
          <w:lang w:eastAsia="de-DE"/>
        </w:rPr>
        <w:t xml:space="preserve"> </w:t>
      </w:r>
    </w:p>
    <w:p w:rsidR="00EA4348" w:rsidRDefault="00EA4348" w:rsidP="00EA4348">
      <w:pPr>
        <w:rPr>
          <w:lang w:eastAsia="de-DE"/>
        </w:rPr>
      </w:pPr>
      <w:r>
        <w:rPr>
          <w:lang w:eastAsia="de-DE"/>
        </w:rPr>
        <w:t xml:space="preserve"> </w:t>
      </w:r>
    </w:p>
    <w:p w:rsidR="00C710C9" w:rsidRPr="00EA4348" w:rsidRDefault="00C710C9" w:rsidP="00C710C9">
      <w:pPr>
        <w:pStyle w:val="Aufzhlung"/>
      </w:pPr>
      <w:r w:rsidRPr="00EA4348">
        <w:t xml:space="preserve">Erstregistrierung Klientenr. AMA (Info: </w:t>
      </w:r>
      <w:hyperlink r:id="rId9" w:history="1">
        <w:r w:rsidRPr="00EA4348">
          <w:rPr>
            <w:rStyle w:val="Hyperlink"/>
          </w:rPr>
          <w:t>https://www.ama.at/fachliche-informationen/kundendaten</w:t>
        </w:r>
      </w:hyperlink>
      <w:r w:rsidRPr="00EA4348">
        <w:t>)</w:t>
      </w:r>
    </w:p>
    <w:p w:rsidR="009C5D26" w:rsidRPr="00EA4348" w:rsidRDefault="00EB650B" w:rsidP="00EA4348">
      <w:pPr>
        <w:pStyle w:val="Aufzhlung"/>
      </w:pPr>
      <w:hyperlink r:id="rId10" w:history="1">
        <w:r w:rsidR="009C5D26" w:rsidRPr="00EA4348">
          <w:rPr>
            <w:rStyle w:val="Hyperlink"/>
          </w:rPr>
          <w:t>Info Handy Signatur</w:t>
        </w:r>
      </w:hyperlink>
      <w:r w:rsidR="009C5D26" w:rsidRPr="00EA4348">
        <w:t xml:space="preserve"> </w:t>
      </w:r>
      <w:r w:rsidR="00EA4348" w:rsidRPr="00EA4348">
        <w:t xml:space="preserve">und </w:t>
      </w:r>
      <w:hyperlink r:id="rId11" w:history="1">
        <w:r w:rsidR="009C5D26" w:rsidRPr="00EA4348">
          <w:rPr>
            <w:rStyle w:val="Hyperlink"/>
          </w:rPr>
          <w:t>Info ID-Austria</w:t>
        </w:r>
      </w:hyperlink>
      <w:r w:rsidR="009C5D26" w:rsidRPr="00EA4348">
        <w:t xml:space="preserve"> </w:t>
      </w:r>
    </w:p>
    <w:p w:rsidR="00EA4348" w:rsidRDefault="00EA4348" w:rsidP="00E907CE"/>
    <w:p w:rsidR="00EA4348" w:rsidRDefault="00EA4348" w:rsidP="00EA4348">
      <w:pPr>
        <w:rPr>
          <w:lang w:eastAsia="de-DE"/>
        </w:rPr>
      </w:pPr>
      <w:r>
        <w:rPr>
          <w:lang w:eastAsia="de-DE"/>
        </w:rPr>
        <w:t xml:space="preserve">Projekte können nur bei </w:t>
      </w:r>
      <w:hyperlink r:id="rId12" w:history="1">
        <w:r w:rsidRPr="00C710C9">
          <w:rPr>
            <w:rStyle w:val="Hyperlink"/>
            <w:lang w:eastAsia="de-DE"/>
          </w:rPr>
          <w:t xml:space="preserve">laufenden </w:t>
        </w:r>
        <w:r w:rsidR="00C710C9" w:rsidRPr="00C710C9">
          <w:rPr>
            <w:rStyle w:val="Hyperlink"/>
            <w:lang w:eastAsia="de-DE"/>
          </w:rPr>
          <w:t>A</w:t>
        </w:r>
        <w:r w:rsidRPr="00C710C9">
          <w:rPr>
            <w:rStyle w:val="Hyperlink"/>
            <w:lang w:eastAsia="de-DE"/>
          </w:rPr>
          <w:t>ufrufen</w:t>
        </w:r>
      </w:hyperlink>
      <w:r>
        <w:rPr>
          <w:lang w:eastAsia="de-DE"/>
        </w:rPr>
        <w:t xml:space="preserve"> eingereicht werden. Das LAG-M der Regionalentwicklung Vorarlberg (Regio-V) unterstützt hier von der Projektentwicklung, über die Projekteinreichung bis zum Projektabschluss.</w:t>
      </w:r>
    </w:p>
    <w:p w:rsidR="00911813" w:rsidRDefault="00EA4348" w:rsidP="00911813">
      <w:pPr>
        <w:rPr>
          <w:lang w:eastAsia="de-DE"/>
        </w:rPr>
      </w:pPr>
      <w:r>
        <w:rPr>
          <w:lang w:eastAsia="de-DE"/>
        </w:rPr>
        <w:t>Zum Anlegen eines Projektes muss in der DFP unter „Meine Förde</w:t>
      </w:r>
      <w:r w:rsidR="00911813">
        <w:rPr>
          <w:lang w:eastAsia="de-DE"/>
        </w:rPr>
        <w:t>ranträge“ der Button</w:t>
      </w:r>
      <w:r>
        <w:rPr>
          <w:lang w:eastAsia="de-DE"/>
        </w:rPr>
        <w:t xml:space="preserve"> „</w:t>
      </w:r>
      <w:r w:rsidR="00077682">
        <w:t>Förderantrag stellen</w:t>
      </w:r>
      <w:r>
        <w:t>“ und in der Folge der</w:t>
      </w:r>
      <w:r w:rsidR="00077682">
        <w:t xml:space="preserve"> laufende</w:t>
      </w:r>
      <w:r>
        <w:t xml:space="preserve"> Aufruf der Regio-V ausgewählt werden.</w:t>
      </w:r>
    </w:p>
    <w:p w:rsidR="00655862" w:rsidRPr="00911813" w:rsidRDefault="00655862" w:rsidP="00911813">
      <w:pPr>
        <w:rPr>
          <w:lang w:eastAsia="de-DE"/>
        </w:rPr>
      </w:pPr>
      <w:r>
        <w:br w:type="page"/>
      </w:r>
    </w:p>
    <w:p w:rsidR="00EA4348" w:rsidRDefault="00EA4348" w:rsidP="00497048">
      <w:pPr>
        <w:pStyle w:val="berschrift1"/>
      </w:pPr>
      <w:bookmarkStart w:id="3" w:name="_Toc146194418"/>
      <w:bookmarkStart w:id="4" w:name="_Toc146195899"/>
      <w:r>
        <w:lastRenderedPageBreak/>
        <w:t>DFP Förderungsantrag</w:t>
      </w:r>
      <w:bookmarkEnd w:id="3"/>
      <w:bookmarkEnd w:id="4"/>
    </w:p>
    <w:p w:rsidR="00AC2068" w:rsidRPr="00497048" w:rsidRDefault="00AC2068" w:rsidP="00EA4348">
      <w:pPr>
        <w:pStyle w:val="berschrift2"/>
      </w:pPr>
      <w:bookmarkStart w:id="5" w:name="_Toc146194419"/>
      <w:bookmarkStart w:id="6" w:name="_Toc146195900"/>
      <w:r w:rsidRPr="00497048">
        <w:t>Startseite</w:t>
      </w:r>
      <w:bookmarkEnd w:id="5"/>
      <w:bookmarkEnd w:id="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2A5A8E">
        <w:trPr>
          <w:trHeight w:val="397"/>
        </w:trPr>
        <w:tc>
          <w:tcPr>
            <w:tcW w:w="9070" w:type="dxa"/>
            <w:shd w:val="clear" w:color="auto" w:fill="DAEEF3" w:themeFill="accent5" w:themeFillTint="33"/>
            <w:vAlign w:val="center"/>
          </w:tcPr>
          <w:p w:rsidR="00BA499D" w:rsidRPr="000E6243" w:rsidRDefault="00655862" w:rsidP="00BA499D">
            <w:r>
              <w:t>Projekttitel:</w:t>
            </w:r>
            <w:r w:rsidR="00BA499D">
              <w:t xml:space="preserve"> </w:t>
            </w:r>
          </w:p>
          <w:p w:rsidR="00497048" w:rsidRPr="000E6243" w:rsidRDefault="00497048" w:rsidP="00024442"/>
        </w:tc>
      </w:tr>
      <w:tr w:rsidR="00A81A05" w:rsidRPr="00AD2239" w:rsidTr="002A5A8E">
        <w:trPr>
          <w:trHeight w:val="397"/>
        </w:trPr>
        <w:tc>
          <w:tcPr>
            <w:tcW w:w="9070" w:type="dxa"/>
            <w:shd w:val="clear" w:color="auto" w:fill="DAEEF3" w:themeFill="accent5" w:themeFillTint="33"/>
            <w:vAlign w:val="center"/>
          </w:tcPr>
          <w:p w:rsidR="00A81A05" w:rsidRPr="000E6243" w:rsidRDefault="00A81A05" w:rsidP="00316B1F">
            <w:bookmarkStart w:id="7" w:name="_Toc146194420"/>
            <w:bookmarkStart w:id="8" w:name="_Toc146195901"/>
            <w:r>
              <w:t xml:space="preserve">Subline </w:t>
            </w:r>
            <w:r w:rsidRPr="00A81A05">
              <w:rPr>
                <w:color w:val="808080" w:themeColor="background1" w:themeShade="80"/>
                <w:sz w:val="18"/>
              </w:rPr>
              <w:t>(</w:t>
            </w:r>
            <w:r w:rsidR="006669E0">
              <w:rPr>
                <w:color w:val="808080" w:themeColor="background1" w:themeShade="80"/>
                <w:sz w:val="18"/>
              </w:rPr>
              <w:t xml:space="preserve">max. 140 Zeichen; </w:t>
            </w:r>
            <w:r w:rsidRPr="00A81A05">
              <w:rPr>
                <w:color w:val="808080" w:themeColor="background1" w:themeShade="80"/>
                <w:sz w:val="18"/>
              </w:rPr>
              <w:t>muss nicht auf DFP erfasst werden)</w:t>
            </w:r>
            <w:r>
              <w:t xml:space="preserve">: </w:t>
            </w:r>
          </w:p>
          <w:p w:rsidR="00A81A05" w:rsidRPr="000E6243" w:rsidRDefault="00A81A05" w:rsidP="00316B1F"/>
        </w:tc>
      </w:tr>
    </w:tbl>
    <w:p w:rsidR="00815512" w:rsidRPr="00A66191" w:rsidRDefault="00DF1968" w:rsidP="00EA4348">
      <w:pPr>
        <w:pStyle w:val="berschrift2"/>
      </w:pPr>
      <w:r w:rsidRPr="00A66191">
        <w:t>Förderwerberdaten</w:t>
      </w:r>
      <w:bookmarkEnd w:id="0"/>
      <w:r w:rsidR="00A66191" w:rsidRPr="00A66191">
        <w:t xml:space="preserve"> / Unternehmensdaten</w:t>
      </w:r>
      <w:bookmarkEnd w:id="7"/>
      <w:bookmarkEnd w:id="8"/>
    </w:p>
    <w:p w:rsidR="00077682" w:rsidRPr="00A66191" w:rsidRDefault="00077682" w:rsidP="00EA4348">
      <w:pPr>
        <w:pStyle w:val="berschrift3"/>
      </w:pPr>
      <w:bookmarkStart w:id="9" w:name="_Toc146195902"/>
      <w:r w:rsidRPr="00A66191">
        <w:t>Förderwerberinnen/Förderwerber</w:t>
      </w:r>
      <w:r w:rsidR="00911813">
        <w:t xml:space="preserve"> (fwP)</w:t>
      </w:r>
      <w:bookmarkEnd w:id="9"/>
    </w:p>
    <w:p w:rsidR="00077682" w:rsidRPr="00077682" w:rsidRDefault="00077682" w:rsidP="00EA4348">
      <w:pPr>
        <w:pStyle w:val="BeschreibungZusatztext"/>
      </w:pPr>
      <w:r w:rsidRPr="00077682">
        <w:t>Wird vom System vorausgefüllt</w:t>
      </w:r>
      <w:r w:rsidR="002F2CB7">
        <w:t>. Die Informationen müssen nur bei der Erstregistrierung angegeben werden.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291"/>
        <w:gridCol w:w="2303"/>
        <w:gridCol w:w="2536"/>
      </w:tblGrid>
      <w:tr w:rsidR="001D55E2" w:rsidRPr="00B577E8"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Klientennummer </w:t>
            </w:r>
          </w:p>
        </w:tc>
        <w:tc>
          <w:tcPr>
            <w:tcW w:w="2316" w:type="dxa"/>
            <w:shd w:val="clear" w:color="auto" w:fill="auto"/>
            <w:vAlign w:val="center"/>
          </w:tcPr>
          <w:p w:rsidR="001D55E2" w:rsidRPr="00B577E8" w:rsidRDefault="001D55E2" w:rsidP="001D55E2">
            <w:pPr>
              <w:pStyle w:val="BeschreibungZusatztext"/>
              <w:rPr>
                <w:vanish/>
                <w:lang w:val="de-AT"/>
              </w:rPr>
            </w:pPr>
            <w:r>
              <w:rPr>
                <w:lang w:val="de-AT"/>
              </w:rPr>
              <w:t>vorausgefüllt</w:t>
            </w:r>
            <w:r>
              <w:rPr>
                <w:vanish/>
                <w:lang w:val="de-AT"/>
              </w:rPr>
              <w:t xml:space="preserve"> H</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Zustelladresse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Name </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Betriebsadresse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Gesellschaftsform</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Gemeindekennziffer</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Telefon</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E-Mail</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tcPr>
          <w:p w:rsidR="001D55E2" w:rsidRDefault="001D55E2" w:rsidP="001D55E2">
            <w:pPr>
              <w:pStyle w:val="BeschreibungZusatztext"/>
              <w:rPr>
                <w:lang w:val="de-AT"/>
              </w:rPr>
            </w:pPr>
          </w:p>
        </w:tc>
        <w:tc>
          <w:tcPr>
            <w:tcW w:w="2566" w:type="dxa"/>
          </w:tcPr>
          <w:p w:rsidR="001D55E2" w:rsidRDefault="001D55E2" w:rsidP="001D55E2">
            <w:pPr>
              <w:pStyle w:val="BeschreibungZusatztext"/>
              <w:rPr>
                <w:lang w:val="de-AT"/>
              </w:rPr>
            </w:pPr>
          </w:p>
        </w:tc>
      </w:tr>
    </w:tbl>
    <w:p w:rsidR="0044455F" w:rsidRPr="0044455F" w:rsidRDefault="00077682" w:rsidP="00EA4348">
      <w:pPr>
        <w:pStyle w:val="berschrift3"/>
      </w:pPr>
      <w:bookmarkStart w:id="10" w:name="_Toc146195903"/>
      <w:r>
        <w:t>Weitere Informationen zu den Unternehmensdaten</w:t>
      </w:r>
      <w:bookmarkEnd w:id="10"/>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1"/>
      </w:tblGrid>
      <w:tr w:rsidR="0044455F" w:rsidTr="00AA2A17">
        <w:trPr>
          <w:trHeight w:val="284"/>
        </w:trPr>
        <w:tc>
          <w:tcPr>
            <w:tcW w:w="3369" w:type="dxa"/>
            <w:shd w:val="clear" w:color="auto" w:fill="auto"/>
            <w:vAlign w:val="center"/>
          </w:tcPr>
          <w:p w:rsidR="0044455F" w:rsidRDefault="0044455F" w:rsidP="00EA4348">
            <w:pPr>
              <w:spacing w:after="0"/>
              <w:rPr>
                <w:b/>
                <w:sz w:val="16"/>
                <w:szCs w:val="16"/>
                <w:lang w:val="de-AT"/>
              </w:rPr>
            </w:pPr>
            <w:r w:rsidRPr="0044455F">
              <w:rPr>
                <w:b/>
                <w:sz w:val="16"/>
                <w:szCs w:val="16"/>
                <w:lang w:val="de-AT"/>
              </w:rPr>
              <w:t>FN/ ZVR Nummer:</w:t>
            </w:r>
          </w:p>
        </w:tc>
        <w:tc>
          <w:tcPr>
            <w:tcW w:w="5841"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44455F" w:rsidTr="00AA2A17">
        <w:trPr>
          <w:trHeight w:val="284"/>
        </w:trPr>
        <w:tc>
          <w:tcPr>
            <w:tcW w:w="3369" w:type="dxa"/>
            <w:shd w:val="clear" w:color="auto" w:fill="auto"/>
            <w:vAlign w:val="center"/>
          </w:tcPr>
          <w:p w:rsidR="0044455F" w:rsidRDefault="00077682" w:rsidP="00EA4348">
            <w:pPr>
              <w:spacing w:after="0"/>
              <w:rPr>
                <w:b/>
                <w:sz w:val="16"/>
                <w:szCs w:val="16"/>
                <w:lang w:val="de-AT"/>
              </w:rPr>
            </w:pPr>
            <w:r>
              <w:rPr>
                <w:b/>
                <w:sz w:val="16"/>
                <w:szCs w:val="16"/>
                <w:lang w:val="de-AT"/>
              </w:rPr>
              <w:t>Firmenbuchauszug hochladen:</w:t>
            </w:r>
          </w:p>
        </w:tc>
        <w:tc>
          <w:tcPr>
            <w:tcW w:w="5841" w:type="dxa"/>
            <w:shd w:val="clear" w:color="auto" w:fill="DAEEF3" w:themeFill="accent5" w:themeFillTint="33"/>
            <w:vAlign w:val="center"/>
          </w:tcPr>
          <w:p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rsidTr="00AA2A17">
        <w:trPr>
          <w:trHeight w:val="284"/>
        </w:trPr>
        <w:tc>
          <w:tcPr>
            <w:tcW w:w="3369" w:type="dxa"/>
            <w:shd w:val="clear" w:color="auto" w:fill="auto"/>
            <w:vAlign w:val="center"/>
          </w:tcPr>
          <w:p w:rsidR="0044455F" w:rsidRDefault="00077682" w:rsidP="00EA4348">
            <w:pPr>
              <w:spacing w:after="0"/>
              <w:rPr>
                <w:b/>
                <w:sz w:val="16"/>
                <w:szCs w:val="16"/>
                <w:lang w:val="de-AT"/>
              </w:rPr>
            </w:pPr>
            <w:r>
              <w:rPr>
                <w:b/>
                <w:sz w:val="16"/>
                <w:szCs w:val="16"/>
                <w:lang w:val="de-AT"/>
              </w:rPr>
              <w:t>Vertragliche Grundlage:</w:t>
            </w:r>
          </w:p>
        </w:tc>
        <w:tc>
          <w:tcPr>
            <w:tcW w:w="5841" w:type="dxa"/>
            <w:shd w:val="clear" w:color="auto" w:fill="DAEEF3" w:themeFill="accent5" w:themeFillTint="33"/>
            <w:vAlign w:val="center"/>
          </w:tcPr>
          <w:p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rsidTr="00AA2A17">
        <w:trPr>
          <w:trHeight w:val="284"/>
        </w:trPr>
        <w:tc>
          <w:tcPr>
            <w:tcW w:w="3369" w:type="dxa"/>
            <w:shd w:val="clear" w:color="auto" w:fill="auto"/>
            <w:vAlign w:val="center"/>
          </w:tcPr>
          <w:p w:rsidR="0044455F" w:rsidRPr="0044455F" w:rsidRDefault="00077682" w:rsidP="00EA4348">
            <w:pPr>
              <w:spacing w:after="0"/>
              <w:rPr>
                <w:b/>
                <w:sz w:val="16"/>
                <w:szCs w:val="16"/>
                <w:lang w:val="de-AT"/>
              </w:rPr>
            </w:pPr>
            <w:r>
              <w:rPr>
                <w:b/>
                <w:sz w:val="16"/>
                <w:szCs w:val="16"/>
                <w:lang w:val="de-AT"/>
              </w:rPr>
              <w:t>Beteiligte Personen</w:t>
            </w:r>
          </w:p>
        </w:tc>
        <w:tc>
          <w:tcPr>
            <w:tcW w:w="5841"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077682" w:rsidTr="00AA2A17">
        <w:trPr>
          <w:trHeight w:val="284"/>
        </w:trPr>
        <w:tc>
          <w:tcPr>
            <w:tcW w:w="3369" w:type="dxa"/>
            <w:shd w:val="clear" w:color="auto" w:fill="auto"/>
            <w:vAlign w:val="center"/>
          </w:tcPr>
          <w:p w:rsidR="00077682" w:rsidRDefault="00077682" w:rsidP="00EA4348">
            <w:pPr>
              <w:spacing w:after="0"/>
              <w:rPr>
                <w:b/>
                <w:sz w:val="16"/>
                <w:szCs w:val="16"/>
                <w:lang w:val="de-AT"/>
              </w:rPr>
            </w:pPr>
            <w:r>
              <w:rPr>
                <w:b/>
                <w:sz w:val="16"/>
                <w:szCs w:val="16"/>
                <w:lang w:val="de-AT"/>
              </w:rPr>
              <w:t>Ansprechperson</w:t>
            </w:r>
          </w:p>
        </w:tc>
        <w:tc>
          <w:tcPr>
            <w:tcW w:w="5841" w:type="dxa"/>
            <w:shd w:val="clear" w:color="auto" w:fill="DAEEF3" w:themeFill="accent5" w:themeFillTint="33"/>
            <w:vAlign w:val="center"/>
          </w:tcPr>
          <w:p w:rsidR="00077682" w:rsidRPr="00AA2A17" w:rsidRDefault="00077682" w:rsidP="00EA4348">
            <w:pPr>
              <w:spacing w:after="0" w:line="240" w:lineRule="auto"/>
              <w:rPr>
                <w:sz w:val="18"/>
                <w:szCs w:val="18"/>
                <w:lang w:val="de-AT"/>
              </w:rPr>
            </w:pPr>
            <w:r w:rsidRPr="00AA2A17">
              <w:rPr>
                <w:sz w:val="18"/>
                <w:szCs w:val="18"/>
                <w:lang w:val="de-AT"/>
              </w:rPr>
              <w:t xml:space="preserve">Kann </w:t>
            </w:r>
            <w:r w:rsidR="00E26E04" w:rsidRPr="00AA2A17">
              <w:rPr>
                <w:sz w:val="18"/>
                <w:szCs w:val="18"/>
                <w:lang w:val="de-AT"/>
              </w:rPr>
              <w:t xml:space="preserve">durch Klicken auf „+“ </w:t>
            </w:r>
            <w:r w:rsidRPr="00AA2A17">
              <w:rPr>
                <w:sz w:val="18"/>
                <w:szCs w:val="18"/>
                <w:lang w:val="de-AT"/>
              </w:rPr>
              <w:t xml:space="preserve">ergänzt werden </w:t>
            </w:r>
          </w:p>
        </w:tc>
      </w:tr>
    </w:tbl>
    <w:p w:rsidR="00077682" w:rsidRDefault="00077682" w:rsidP="00EA4348"/>
    <w:p w:rsidR="00077682" w:rsidRPr="0044455F" w:rsidRDefault="00077682" w:rsidP="001D55E2">
      <w:pPr>
        <w:pStyle w:val="berschrift3"/>
      </w:pPr>
      <w:bookmarkStart w:id="11" w:name="_Toc146195904"/>
      <w:r>
        <w:t>Umsatzsteuer</w:t>
      </w:r>
      <w:bookmarkEnd w:id="11"/>
    </w:p>
    <w:p w:rsidR="002A2C9E" w:rsidRPr="00655862" w:rsidRDefault="00077682" w:rsidP="00EA4348">
      <w:pPr>
        <w:rPr>
          <w:rStyle w:val="Fett"/>
          <w:b w:val="0"/>
        </w:rPr>
      </w:pPr>
      <w:r w:rsidRPr="00655862">
        <w:rPr>
          <w:rStyle w:val="Fett"/>
          <w:b w:val="0"/>
        </w:rPr>
        <w:t>Geben Sie bitte an, ob Sie (im Projekt) vorsteuerabzugsberechtigt sind.“</w:t>
      </w:r>
      <w:r w:rsidR="002A2C9E" w:rsidRPr="00655862">
        <w:rPr>
          <w:rStyle w:val="Fett"/>
          <w:b w:val="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101"/>
        <w:gridCol w:w="1134"/>
        <w:gridCol w:w="7051"/>
      </w:tblGrid>
      <w:tr w:rsidR="00AA2A17" w:rsidRPr="00AD2239" w:rsidTr="00AA2A17">
        <w:trPr>
          <w:trHeight w:val="283"/>
        </w:trPr>
        <w:tc>
          <w:tcPr>
            <w:tcW w:w="1101" w:type="dxa"/>
            <w:shd w:val="clear" w:color="auto" w:fill="DAEEF3" w:themeFill="accent5" w:themeFillTint="33"/>
          </w:tcPr>
          <w:p w:rsidR="00AA2A17" w:rsidRPr="00AA2A17" w:rsidRDefault="00EB650B" w:rsidP="002F2CB7">
            <w:pPr>
              <w:spacing w:after="0"/>
            </w:pPr>
            <w:sdt>
              <w:sdtPr>
                <w:id w:val="1592971715"/>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Ja</w:t>
            </w:r>
            <w:r w:rsidR="00AA2A17">
              <w:t xml:space="preserve"> </w:t>
            </w:r>
          </w:p>
        </w:tc>
        <w:tc>
          <w:tcPr>
            <w:tcW w:w="1134" w:type="dxa"/>
            <w:shd w:val="clear" w:color="auto" w:fill="DAEEF3" w:themeFill="accent5" w:themeFillTint="33"/>
          </w:tcPr>
          <w:p w:rsidR="00AA2A17" w:rsidRDefault="00EB650B" w:rsidP="002F2CB7">
            <w:pPr>
              <w:spacing w:after="0"/>
            </w:pPr>
            <w:sdt>
              <w:sdtPr>
                <w:id w:val="-2057316059"/>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Nein*</w:t>
            </w:r>
          </w:p>
        </w:tc>
        <w:tc>
          <w:tcPr>
            <w:tcW w:w="7051" w:type="dxa"/>
            <w:shd w:val="clear" w:color="auto" w:fill="DAEEF3" w:themeFill="accent5" w:themeFillTint="33"/>
          </w:tcPr>
          <w:p w:rsidR="00AA2A17" w:rsidRDefault="00EB650B" w:rsidP="002F2CB7">
            <w:pPr>
              <w:spacing w:after="0"/>
            </w:pPr>
            <w:sdt>
              <w:sdtPr>
                <w:id w:val="-900127133"/>
                <w14:checkbox>
                  <w14:checked w14:val="0"/>
                  <w14:checkedState w14:val="2612" w14:font="MS Gothic"/>
                  <w14:uncheckedState w14:val="2610" w14:font="MS Gothic"/>
                </w14:checkbox>
              </w:sdtPr>
              <w:sdtEndPr/>
              <w:sdtContent>
                <w:r w:rsidR="00AA2A17" w:rsidRPr="00497048">
                  <w:rPr>
                    <w:rFonts w:ascii="MS Gothic" w:eastAsia="MS Gothic" w:hAnsi="MS Gothic" w:cs="MS Gothic" w:hint="eastAsia"/>
                  </w:rPr>
                  <w:t>☐</w:t>
                </w:r>
              </w:sdtContent>
            </w:sdt>
            <w:r w:rsidR="00AA2A17" w:rsidRPr="00497048">
              <w:t>gemischt (Brutto und Netto)</w:t>
            </w:r>
          </w:p>
        </w:tc>
      </w:tr>
    </w:tbl>
    <w:p w:rsidR="00E907CE" w:rsidRDefault="00AA2A17" w:rsidP="00EA4348">
      <w:pPr>
        <w:pStyle w:val="BeschreibungZusatztext"/>
      </w:pPr>
      <w:bookmarkStart w:id="12" w:name="_GoBack"/>
      <w:bookmarkEnd w:id="12"/>
      <w:r w:rsidRPr="000205BD">
        <w:rPr>
          <w:highlight w:val="yellow"/>
        </w:rPr>
        <w:t>*Bitte bereiten Sie im Falle von „nein“ eine Bestätigung des Steuerberaters bzw. Finanzamts vor, diese muss im Zuge des Projektantrages hochgeladen werden.</w:t>
      </w:r>
    </w:p>
    <w:p w:rsidR="00AA2A17" w:rsidRPr="00E907CE" w:rsidRDefault="00AA2A17" w:rsidP="00EA4348">
      <w:pPr>
        <w:pStyle w:val="BeschreibungZusatztext"/>
      </w:pPr>
    </w:p>
    <w:p w:rsidR="0044455F" w:rsidRPr="00655862" w:rsidRDefault="001D55E2" w:rsidP="00655862">
      <w:r>
        <w:t>Angabe, ob S</w:t>
      </w:r>
      <w:r w:rsidR="0044455F" w:rsidRPr="00655862">
        <w:t xml:space="preserve">ie buchführungspflichtig </w:t>
      </w:r>
      <w:r w:rsidR="007129F2" w:rsidRPr="00655862">
        <w:t>sind oder eine Einn</w:t>
      </w:r>
      <w:r>
        <w:t>ahmen-Ausgaben-Rechnung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rsidTr="009006FA">
        <w:tc>
          <w:tcPr>
            <w:tcW w:w="9680" w:type="dxa"/>
            <w:shd w:val="clear" w:color="auto" w:fill="DAEEF3" w:themeFill="accent5" w:themeFillTint="33"/>
          </w:tcPr>
          <w:p w:rsidR="00497048" w:rsidRPr="002F2CB7" w:rsidRDefault="00EB650B" w:rsidP="002F2CB7">
            <w:pPr>
              <w:spacing w:after="0"/>
            </w:pPr>
            <w:sdt>
              <w:sdtPr>
                <w:id w:val="-28172313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buchführungspflichtig</w:t>
            </w:r>
            <w:r w:rsidR="00655862" w:rsidRPr="002F2CB7">
              <w:t xml:space="preserve">     </w:t>
            </w:r>
            <w:sdt>
              <w:sdtPr>
                <w:id w:val="-317114863"/>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Einnahmen/Ausgaben-Rechnung</w:t>
            </w:r>
            <w:r w:rsidR="00655862" w:rsidRPr="002F2CB7">
              <w:t xml:space="preserve">     </w:t>
            </w:r>
            <w:sdt>
              <w:sdtPr>
                <w:id w:val="210991869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keines von beiden</w:t>
            </w:r>
            <w:r w:rsidR="00655862" w:rsidRPr="002F2CB7">
              <w:t xml:space="preserve">     </w:t>
            </w:r>
            <w:sdt>
              <w:sdtPr>
                <w:id w:val="120514158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beides</w:t>
            </w:r>
          </w:p>
        </w:tc>
      </w:tr>
    </w:tbl>
    <w:p w:rsidR="001D55E2" w:rsidRDefault="001D55E2" w:rsidP="00655862"/>
    <w:p w:rsidR="007129F2" w:rsidRPr="00655862" w:rsidRDefault="007129F2" w:rsidP="00655862">
      <w:r w:rsidRPr="00655862">
        <w:t>Verrechnen Sie Ihre Umsatzsteuer mit dem Finanzamt?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rsidTr="009006FA">
        <w:tc>
          <w:tcPr>
            <w:tcW w:w="9680" w:type="dxa"/>
            <w:shd w:val="clear" w:color="auto" w:fill="DAEEF3" w:themeFill="accent5" w:themeFillTint="33"/>
          </w:tcPr>
          <w:p w:rsidR="00497048" w:rsidRPr="002F2CB7" w:rsidRDefault="00EB650B" w:rsidP="002F2CB7">
            <w:pPr>
              <w:spacing w:after="0"/>
            </w:pPr>
            <w:sdt>
              <w:sdtPr>
                <w:id w:val="1589955335"/>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Ja     </w:t>
            </w:r>
            <w:sdt>
              <w:sdtPr>
                <w:id w:val="54590603"/>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497048" w:rsidRPr="002F2CB7">
              <w:t xml:space="preserve">Nein </w:t>
            </w:r>
          </w:p>
        </w:tc>
      </w:tr>
    </w:tbl>
    <w:p w:rsidR="007129F2" w:rsidRPr="00A66191" w:rsidRDefault="007129F2" w:rsidP="00EA4348">
      <w:pPr>
        <w:pStyle w:val="berschrift3"/>
      </w:pPr>
      <w:bookmarkStart w:id="13" w:name="_Toc146195905"/>
      <w:r w:rsidRPr="00A66191">
        <w:t>Bankverbindung</w:t>
      </w:r>
      <w:bookmarkEnd w:id="13"/>
    </w:p>
    <w:p w:rsidR="00655862" w:rsidRPr="001D55E2" w:rsidRDefault="000C22CE" w:rsidP="00EA4348">
      <w:r w:rsidRPr="000C22CE">
        <w:rPr>
          <w:rStyle w:val="Fett"/>
        </w:rPr>
        <w:t>IBAN:</w:t>
      </w:r>
      <w:r w:rsidR="00655862">
        <w:rPr>
          <w:lang w:val="de-AT"/>
        </w:rPr>
        <w:t xml:space="preserve"> </w:t>
      </w:r>
      <w:r w:rsidRPr="000C22CE">
        <w:rPr>
          <w:rStyle w:val="BeschreibungZusatztextZchn"/>
        </w:rPr>
        <w:t>vorausgefüllt</w:t>
      </w:r>
      <w:r>
        <w:rPr>
          <w:lang w:val="de-AT"/>
        </w:rPr>
        <w:t xml:space="preserve"> </w:t>
      </w:r>
      <w:r w:rsidR="00655862">
        <w:rPr>
          <w:lang w:val="de-AT"/>
        </w:rPr>
        <w:t xml:space="preserve">     </w:t>
      </w:r>
      <w:r w:rsidRPr="000C22CE">
        <w:rPr>
          <w:rStyle w:val="Fett"/>
        </w:rPr>
        <w:t>BIC:</w:t>
      </w:r>
      <w:r w:rsidR="00655862">
        <w:rPr>
          <w:lang w:val="de-AT"/>
        </w:rPr>
        <w:t xml:space="preserve"> </w:t>
      </w:r>
      <w:r w:rsidRPr="000C22CE">
        <w:rPr>
          <w:rStyle w:val="BeschreibungZusatztextZchn"/>
        </w:rPr>
        <w:t>vorausgefüllt</w:t>
      </w:r>
      <w:r w:rsidR="00655862">
        <w:rPr>
          <w:rStyle w:val="BeschreibungZusatztextZchn"/>
        </w:rPr>
        <w:t xml:space="preserve">    </w:t>
      </w:r>
      <w:r w:rsidR="00655862" w:rsidRPr="00655862">
        <w:t>*Bitte prüfen Sie die im System hinterlegte Bankverbindung</w:t>
      </w:r>
    </w:p>
    <w:p w:rsidR="007129F2" w:rsidRPr="00C37521" w:rsidRDefault="007129F2" w:rsidP="00EA4348">
      <w:pPr>
        <w:pStyle w:val="berschrift3"/>
      </w:pPr>
      <w:bookmarkStart w:id="14" w:name="_Toc146195906"/>
      <w:r w:rsidRPr="00C37521">
        <w:t>Persönliche Fördervoraussetzungen</w:t>
      </w:r>
      <w:bookmarkEnd w:id="14"/>
    </w:p>
    <w:p w:rsidR="000C22CE" w:rsidRPr="00655862" w:rsidRDefault="000C22CE" w:rsidP="00EA4348">
      <w:pPr>
        <w:rPr>
          <w:rStyle w:val="Fett"/>
          <w:b w:val="0"/>
        </w:rPr>
      </w:pPr>
      <w:r w:rsidRPr="00655862">
        <w:rPr>
          <w:rStyle w:val="Fett"/>
          <w:b w:val="0"/>
        </w:rPr>
        <w:t>Geben Sie bitte an, ob Sie dem Bundesvergabegesetz (BVergG 2018) unterliegen: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rsidTr="009006FA">
        <w:tc>
          <w:tcPr>
            <w:tcW w:w="9680" w:type="dxa"/>
            <w:shd w:val="clear" w:color="auto" w:fill="DAEEF3" w:themeFill="accent5" w:themeFillTint="33"/>
          </w:tcPr>
          <w:p w:rsidR="00497048" w:rsidRPr="002F2CB7" w:rsidRDefault="00EB650B" w:rsidP="002F2CB7">
            <w:pPr>
              <w:spacing w:after="0"/>
            </w:pPr>
            <w:sdt>
              <w:sdtPr>
                <w:id w:val="-1020089977"/>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Ja</w:t>
            </w:r>
            <w:r w:rsidR="00497048" w:rsidRPr="007129F2">
              <w:t xml:space="preserve"> </w:t>
            </w:r>
            <w:r w:rsidR="00655862">
              <w:t xml:space="preserve">    </w:t>
            </w:r>
            <w:sdt>
              <w:sdtPr>
                <w:id w:val="74076495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Nein</w:t>
            </w:r>
            <w:r w:rsidR="00655862">
              <w:t xml:space="preserve">     </w:t>
            </w:r>
            <w:sdt>
              <w:sdtPr>
                <w:id w:val="833427184"/>
                <w14:checkbox>
                  <w14:checked w14:val="0"/>
                  <w14:checkedState w14:val="2612" w14:font="MS Gothic"/>
                  <w14:uncheckedState w14:val="2610" w14:font="MS Gothic"/>
                </w14:checkbox>
              </w:sdtPr>
              <w:sdtEndPr/>
              <w:sdtContent>
                <w:r w:rsidR="002F2CB7">
                  <w:rPr>
                    <w:rFonts w:ascii="MS Gothic" w:eastAsia="MS Gothic" w:hAnsi="MS Gothic" w:hint="eastAsia"/>
                  </w:rPr>
                  <w:t>☐</w:t>
                </w:r>
              </w:sdtContent>
            </w:sdt>
            <w:r w:rsidR="002F2CB7">
              <w:t xml:space="preserve"> </w:t>
            </w:r>
            <w:r w:rsidR="00497048">
              <w:t>Weiß nicht</w:t>
            </w:r>
          </w:p>
        </w:tc>
      </w:tr>
    </w:tbl>
    <w:p w:rsidR="00B8272B" w:rsidRPr="00EA4348" w:rsidRDefault="00B8272B" w:rsidP="00EA4348">
      <w:bookmarkStart w:id="15" w:name="_Toc144889126"/>
    </w:p>
    <w:p w:rsidR="002A5A8E" w:rsidRPr="00655862" w:rsidRDefault="002A5A8E" w:rsidP="002A5A8E">
      <w:pPr>
        <w:rPr>
          <w:rStyle w:val="Fett"/>
          <w:b w:val="0"/>
        </w:rPr>
      </w:pPr>
      <w:r w:rsidRPr="002A5A8E">
        <w:rPr>
          <w:rStyle w:val="Fett"/>
          <w:b w:val="0"/>
        </w:rPr>
        <w:lastRenderedPageBreak/>
        <w:t>Wurde Ihre Einrichtung zu dem besonderen Zweck gegründet, um im Allgemeininteresse liegende Aufgaben zu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2A5A8E">
        <w:tc>
          <w:tcPr>
            <w:tcW w:w="9070" w:type="dxa"/>
            <w:shd w:val="clear" w:color="auto" w:fill="DAEEF3" w:themeFill="accent5" w:themeFillTint="33"/>
          </w:tcPr>
          <w:p w:rsidR="002A5A8E" w:rsidRPr="002F2CB7" w:rsidRDefault="00EB650B" w:rsidP="002A5A8E">
            <w:pPr>
              <w:spacing w:after="0"/>
            </w:pPr>
            <w:sdt>
              <w:sdtPr>
                <w:id w:val="200060812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1494640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2A5A8E">
      <w:pPr>
        <w:rPr>
          <w:rStyle w:val="Fett"/>
          <w:b w:val="0"/>
        </w:rPr>
      </w:pPr>
    </w:p>
    <w:p w:rsidR="002A5A8E" w:rsidRPr="00655862" w:rsidRDefault="002A5A8E" w:rsidP="002A5A8E">
      <w:pPr>
        <w:rPr>
          <w:rStyle w:val="Fett"/>
          <w:b w:val="0"/>
        </w:rPr>
      </w:pPr>
      <w:r w:rsidRPr="002A5A8E">
        <w:rPr>
          <w:rStyle w:val="Fett"/>
          <w:b w:val="0"/>
        </w:rPr>
        <w:t>Geben Sie bitte an, ob Sie Aufgaben "nicht gewerblicher Art"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rsidTr="00EB6659">
        <w:tc>
          <w:tcPr>
            <w:tcW w:w="9680" w:type="dxa"/>
            <w:shd w:val="clear" w:color="auto" w:fill="DAEEF3" w:themeFill="accent5" w:themeFillTint="33"/>
          </w:tcPr>
          <w:p w:rsidR="002A5A8E" w:rsidRPr="002F2CB7" w:rsidRDefault="00EB650B" w:rsidP="00EB6659">
            <w:pPr>
              <w:spacing w:after="0"/>
            </w:pPr>
            <w:sdt>
              <w:sdtPr>
                <w:id w:val="79826306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1838204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EA4348">
      <w:pPr>
        <w:spacing w:after="0" w:line="240" w:lineRule="auto"/>
        <w:rPr>
          <w:lang w:val="de-AT"/>
        </w:rPr>
      </w:pPr>
    </w:p>
    <w:p w:rsidR="002A5A8E" w:rsidRPr="00655862" w:rsidRDefault="002A5A8E" w:rsidP="002A5A8E">
      <w:pPr>
        <w:rPr>
          <w:rStyle w:val="Fett"/>
          <w:b w:val="0"/>
        </w:rPr>
      </w:pPr>
      <w:r w:rsidRPr="002A5A8E">
        <w:rPr>
          <w:rStyle w:val="Fett"/>
          <w:b w:val="0"/>
        </w:rPr>
        <w:t>Geben Sie bitte an, ob Ihre Einrichtung zumindest teilrechtsfähig ist:</w:t>
      </w:r>
      <w:r>
        <w:rPr>
          <w:rStyle w:val="Fett"/>
          <w:b w:val="0"/>
        </w:rPr>
        <w:br/>
      </w:r>
      <w:r w:rsidRPr="002A5A8E">
        <w:rPr>
          <w:bCs/>
          <w:color w:val="808080" w:themeColor="background1" w:themeShade="80"/>
          <w:sz w:val="18"/>
        </w:rPr>
        <w:t>Rechtsfähig sind zum Beispiel juristische Personen des öffentlichen Rechts (Körperschaften, Anstalten, Fonds) und des Privatrechts (Kapitalgesellschaften (GmbH, AG), Vereine, Privatstiftungen, Genossenschaften,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rsidTr="00EB6659">
        <w:tc>
          <w:tcPr>
            <w:tcW w:w="9680" w:type="dxa"/>
            <w:shd w:val="clear" w:color="auto" w:fill="DAEEF3" w:themeFill="accent5" w:themeFillTint="33"/>
          </w:tcPr>
          <w:p w:rsidR="002A5A8E" w:rsidRPr="002F2CB7" w:rsidRDefault="00EB650B" w:rsidP="00EB6659">
            <w:pPr>
              <w:spacing w:after="0"/>
            </w:pPr>
            <w:sdt>
              <w:sdtPr>
                <w:id w:val="-134115325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027102867"/>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EA4348">
      <w:pPr>
        <w:spacing w:after="0" w:line="240" w:lineRule="auto"/>
        <w:rPr>
          <w:lang w:val="de-AT"/>
        </w:rPr>
      </w:pPr>
    </w:p>
    <w:p w:rsidR="002A5A8E" w:rsidRPr="002A5A8E" w:rsidRDefault="002A5A8E" w:rsidP="002A5A8E">
      <w:pPr>
        <w:rPr>
          <w:color w:val="808080" w:themeColor="background1" w:themeShade="80"/>
          <w:sz w:val="18"/>
        </w:rPr>
      </w:pPr>
      <w:r w:rsidRPr="002A5A8E">
        <w:rPr>
          <w:rStyle w:val="Fett"/>
          <w:b w:val="0"/>
        </w:rPr>
        <w:t>Geben Sie bitte an, ob Ihre Einrichtung staatlich beherrscht wird:</w:t>
      </w:r>
      <w:r>
        <w:rPr>
          <w:rStyle w:val="Fett"/>
          <w:b w:val="0"/>
        </w:rPr>
        <w:br/>
      </w:r>
      <w:r w:rsidRPr="002A5A8E">
        <w:rPr>
          <w:bCs/>
          <w:color w:val="808080" w:themeColor="background1" w:themeShade="80"/>
          <w:sz w:val="18"/>
        </w:rPr>
        <w:t>Eine staatliche Beherrschung liegt vor, wenn z.B. eine überwiegende staatliche Finanzierung (ohne Gegenlei</w:t>
      </w:r>
      <w:r w:rsidRPr="002A5A8E">
        <w:rPr>
          <w:bCs/>
          <w:color w:val="808080" w:themeColor="background1" w:themeShade="80"/>
          <w:sz w:val="18"/>
        </w:rPr>
        <w:t>s</w:t>
      </w:r>
      <w:r w:rsidRPr="002A5A8E">
        <w:rPr>
          <w:bCs/>
          <w:color w:val="808080" w:themeColor="background1" w:themeShade="80"/>
          <w:sz w:val="18"/>
        </w:rPr>
        <w:t>tung) oder eine Leitungsaufsicht oder ein Einfluss auf die Zusammensetzung der Organe (Geschäftsführung, Vorstand, Aufsichtsrat, ...)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2A5A8E" w:rsidRPr="00AD2239" w:rsidTr="00EB6659">
        <w:tc>
          <w:tcPr>
            <w:tcW w:w="9680" w:type="dxa"/>
            <w:shd w:val="clear" w:color="auto" w:fill="DAEEF3" w:themeFill="accent5" w:themeFillTint="33"/>
          </w:tcPr>
          <w:p w:rsidR="002A5A8E" w:rsidRPr="002F2CB7" w:rsidRDefault="00EB650B" w:rsidP="00EB6659">
            <w:pPr>
              <w:spacing w:after="0"/>
            </w:pPr>
            <w:sdt>
              <w:sdtPr>
                <w:id w:val="-17765486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93659492"/>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B8272B" w:rsidRDefault="00B8272B" w:rsidP="00EA4348">
      <w:pPr>
        <w:spacing w:after="0" w:line="240" w:lineRule="auto"/>
        <w:rPr>
          <w:rFonts w:ascii="Cambria" w:eastAsia="Times New Roman" w:hAnsi="Cambria"/>
          <w:b/>
          <w:bCs/>
          <w:color w:val="404040"/>
          <w:sz w:val="32"/>
          <w:szCs w:val="28"/>
          <w:lang w:val="de-AT"/>
        </w:rPr>
      </w:pPr>
      <w:r>
        <w:rPr>
          <w:lang w:val="de-AT"/>
        </w:rPr>
        <w:br w:type="page"/>
      </w:r>
    </w:p>
    <w:p w:rsidR="00B25F06" w:rsidRDefault="00B25F06" w:rsidP="00EA4348">
      <w:pPr>
        <w:pStyle w:val="berschrift2"/>
        <w:rPr>
          <w:lang w:val="de-AT"/>
        </w:rPr>
      </w:pPr>
      <w:bookmarkStart w:id="16" w:name="_Toc146194421"/>
      <w:bookmarkStart w:id="17" w:name="_Toc146195907"/>
      <w:r>
        <w:rPr>
          <w:lang w:val="de-AT"/>
        </w:rPr>
        <w:lastRenderedPageBreak/>
        <w:t>Projektbeschreibung</w:t>
      </w:r>
      <w:bookmarkEnd w:id="15"/>
      <w:bookmarkEnd w:id="16"/>
      <w:bookmarkEnd w:id="17"/>
    </w:p>
    <w:p w:rsidR="007129F2" w:rsidRDefault="007129F2" w:rsidP="001D55E2">
      <w:pPr>
        <w:pStyle w:val="berschrift3"/>
        <w:rPr>
          <w:lang w:val="de-AT"/>
        </w:rPr>
      </w:pPr>
      <w:bookmarkStart w:id="18" w:name="_Toc146195908"/>
      <w:r>
        <w:rPr>
          <w:lang w:val="de-AT"/>
        </w:rPr>
        <w:t>Überblick</w:t>
      </w:r>
      <w:bookmarkEnd w:id="18"/>
    </w:p>
    <w:p w:rsidR="00C37521" w:rsidRPr="00BF6ECE" w:rsidRDefault="00C37521" w:rsidP="00BF6ECE">
      <w:pPr>
        <w:pStyle w:val="berschrift4"/>
        <w:rPr>
          <w:lang w:val="de-AT"/>
        </w:rPr>
      </w:pPr>
      <w:r w:rsidRPr="00BF6ECE">
        <w:t>Durchführungszeitraum</w:t>
      </w:r>
    </w:p>
    <w:tbl>
      <w:tblPr>
        <w:tblStyle w:val="Tabellen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1733"/>
        <w:gridCol w:w="2888"/>
        <w:gridCol w:w="1733"/>
        <w:gridCol w:w="2888"/>
      </w:tblGrid>
      <w:tr w:rsidR="00BF6ECE" w:rsidRPr="00AD2239" w:rsidTr="00B62C16">
        <w:trPr>
          <w:trHeight w:val="397"/>
        </w:trPr>
        <w:tc>
          <w:tcPr>
            <w:tcW w:w="1733" w:type="dxa"/>
            <w:shd w:val="clear" w:color="auto" w:fill="FFFFFF" w:themeFill="background1"/>
            <w:vAlign w:val="center"/>
          </w:tcPr>
          <w:p w:rsidR="00BF6ECE" w:rsidRPr="00497048" w:rsidRDefault="00BF6ECE" w:rsidP="002F2CB7">
            <w:pPr>
              <w:spacing w:after="0"/>
            </w:pPr>
            <w:r>
              <w:t>Projektbeginn:</w:t>
            </w:r>
          </w:p>
        </w:tc>
        <w:tc>
          <w:tcPr>
            <w:tcW w:w="2888" w:type="dxa"/>
            <w:shd w:val="clear" w:color="auto" w:fill="DAEEF3" w:themeFill="accent5" w:themeFillTint="33"/>
            <w:vAlign w:val="center"/>
          </w:tcPr>
          <w:p w:rsidR="00BF6ECE" w:rsidRPr="00497048" w:rsidRDefault="00BF6ECE" w:rsidP="002F2CB7">
            <w:pPr>
              <w:spacing w:after="0"/>
            </w:pPr>
          </w:p>
        </w:tc>
        <w:tc>
          <w:tcPr>
            <w:tcW w:w="1733" w:type="dxa"/>
            <w:shd w:val="clear" w:color="auto" w:fill="FFFFFF" w:themeFill="background1"/>
            <w:vAlign w:val="center"/>
          </w:tcPr>
          <w:p w:rsidR="00BF6ECE" w:rsidRPr="00497048" w:rsidRDefault="00BF6ECE" w:rsidP="002F2CB7">
            <w:pPr>
              <w:spacing w:after="0"/>
            </w:pPr>
            <w:r>
              <w:t>Projektende</w:t>
            </w:r>
            <w:r w:rsidRPr="00497048">
              <w:t>:</w:t>
            </w:r>
          </w:p>
        </w:tc>
        <w:tc>
          <w:tcPr>
            <w:tcW w:w="2888" w:type="dxa"/>
            <w:shd w:val="clear" w:color="auto" w:fill="DAEEF3" w:themeFill="accent5" w:themeFillTint="33"/>
            <w:vAlign w:val="center"/>
          </w:tcPr>
          <w:p w:rsidR="00BF6ECE" w:rsidRPr="00497048" w:rsidRDefault="00BF6ECE" w:rsidP="002F2CB7">
            <w:pPr>
              <w:spacing w:after="0"/>
            </w:pPr>
          </w:p>
        </w:tc>
      </w:tr>
    </w:tbl>
    <w:p w:rsidR="007129F2" w:rsidRDefault="007129F2" w:rsidP="001D55E2">
      <w:pPr>
        <w:pStyle w:val="berschrift4"/>
      </w:pPr>
      <w:r w:rsidRPr="007129F2">
        <w:t>Kurzbeschreibung des Projekts</w:t>
      </w:r>
    </w:p>
    <w:p w:rsidR="00FE6E20" w:rsidRPr="007C676A" w:rsidRDefault="00FE6E20" w:rsidP="00EA4348">
      <w:pPr>
        <w:pStyle w:val="BeschreibungZusatztext"/>
      </w:pPr>
      <w:r w:rsidRPr="007C676A">
        <w:t>Mit einer kurzen und bündigen Beschreibung sollen die Projektinhalte dargestellt werden.</w:t>
      </w:r>
      <w:r w:rsidR="00BF6ECE">
        <w:t xml:space="preserve"> </w:t>
      </w:r>
      <w:r w:rsidR="00C710C9">
        <w:t>Hinweis: Die</w:t>
      </w:r>
      <w:r w:rsidRPr="007C676A">
        <w:t xml:space="preserve"> Text</w:t>
      </w:r>
      <w:r w:rsidR="00C710C9">
        <w:t>e der Projektbeschreibung wer</w:t>
      </w:r>
      <w:r w:rsidRPr="007C676A">
        <w:t>d</w:t>
      </w:r>
      <w:r w:rsidR="00C710C9">
        <w:t>en</w:t>
      </w:r>
      <w:r w:rsidRPr="007C676A">
        <w:t xml:space="preserve"> veröffentlicht und für weitere Ö</w:t>
      </w:r>
      <w:r w:rsidR="00BF6ECE">
        <w:t>ffentlichkeitsarbeit</w:t>
      </w:r>
      <w:r w:rsidRPr="007C676A">
        <w:t xml:space="preserve"> verwendet</w:t>
      </w:r>
      <w:r w:rsidR="00C710C9">
        <w:t>.</w:t>
      </w:r>
      <w:r w:rsidR="00BF6ECE">
        <w:t xml:space="preserve"> </w:t>
      </w:r>
      <w:r w:rsidR="00C710C9">
        <w:t xml:space="preserve">Die Kurzbeschreibung </w:t>
      </w:r>
      <w:r w:rsidR="00BF6ECE">
        <w:t>fast zusammen</w:t>
      </w:r>
      <w:r w:rsidRPr="007C676A">
        <w:t xml:space="preserve"> was das Projekt will/leistet. Bedenken Sie bei der Beschreibung Punkte wie z.B. Innovations</w:t>
      </w:r>
      <w:r w:rsidR="00C710C9">
        <w:t>-</w:t>
      </w:r>
      <w:r w:rsidRPr="007C676A">
        <w:t>gehalt, Nachhaltigkeit, wer profitiert von dem Projekt, Bürgerbeteili</w:t>
      </w:r>
      <w:r w:rsidR="00BF6ECE">
        <w:t>gung, etc. (max. 2</w:t>
      </w:r>
      <w:r w:rsidR="00711B9C" w:rsidRPr="007C676A">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497048" w:rsidRPr="00AD2239" w:rsidTr="00911813">
        <w:trPr>
          <w:trHeight w:val="6804"/>
        </w:trPr>
        <w:tc>
          <w:tcPr>
            <w:tcW w:w="9680" w:type="dxa"/>
            <w:shd w:val="clear" w:color="auto" w:fill="DAEEF3" w:themeFill="accent5" w:themeFillTint="33"/>
          </w:tcPr>
          <w:p w:rsidR="0078521B" w:rsidRPr="00497048" w:rsidRDefault="0078521B" w:rsidP="00D176CA"/>
        </w:tc>
      </w:tr>
    </w:tbl>
    <w:p w:rsidR="00FE6E20" w:rsidRDefault="00FE6E20" w:rsidP="00EA4348">
      <w:pPr>
        <w:pStyle w:val="berschrift4"/>
      </w:pPr>
      <w:r>
        <w:t>Investition(en)</w:t>
      </w:r>
    </w:p>
    <w:p w:rsidR="00FE6E20" w:rsidRPr="0018519A" w:rsidRDefault="00FE6E20" w:rsidP="00EA4348">
      <w:pPr>
        <w:rPr>
          <w:rStyle w:val="Fett"/>
          <w:b w:val="0"/>
        </w:rPr>
      </w:pPr>
      <w:r w:rsidRPr="0018519A">
        <w:rPr>
          <w:rStyle w:val="Fett"/>
          <w:b w:val="0"/>
        </w:rPr>
        <w:t>Geben Sie bitte bekannt, ob Sie mindestens eine Investition im Projekt planen: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18519A" w:rsidTr="00B62C16">
        <w:trPr>
          <w:trHeight w:val="284"/>
        </w:trPr>
        <w:tc>
          <w:tcPr>
            <w:tcW w:w="9680" w:type="dxa"/>
            <w:shd w:val="clear" w:color="auto" w:fill="DAEEF3" w:themeFill="accent5" w:themeFillTint="33"/>
            <w:tcMar>
              <w:top w:w="57" w:type="dxa"/>
            </w:tcMar>
            <w:vAlign w:val="center"/>
          </w:tcPr>
          <w:p w:rsidR="009006FA" w:rsidRPr="002F2CB7" w:rsidRDefault="00EB650B" w:rsidP="002F2CB7">
            <w:pPr>
              <w:spacing w:after="0"/>
            </w:pPr>
            <w:sdt>
              <w:sdtPr>
                <w:id w:val="-174001118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2098824057"/>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9006FA" w:rsidRDefault="00F250A4" w:rsidP="0018519A">
      <w:pPr>
        <w:spacing w:before="240"/>
        <w:rPr>
          <w:lang w:eastAsia="de-DE"/>
        </w:rPr>
      </w:pPr>
      <w:r w:rsidRPr="00F250A4">
        <w:rPr>
          <w:rStyle w:val="Fett"/>
        </w:rPr>
        <w:t>…wenn</w:t>
      </w:r>
      <w:r w:rsidR="00FE6E20" w:rsidRPr="00F250A4">
        <w:rPr>
          <w:rStyle w:val="Fett"/>
        </w:rPr>
        <w:t xml:space="preserve"> Ja:</w:t>
      </w:r>
      <w:r>
        <w:rPr>
          <w:lang w:eastAsia="de-DE"/>
        </w:rPr>
        <w:t xml:space="preserve"> Sind die Standorte alle Investitionen ident mit der angegebenen Betriebsadresse?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18519A" w:rsidTr="0018519A">
        <w:tc>
          <w:tcPr>
            <w:tcW w:w="9680" w:type="dxa"/>
            <w:shd w:val="clear" w:color="auto" w:fill="DAEEF3" w:themeFill="accent5" w:themeFillTint="33"/>
            <w:tcMar>
              <w:top w:w="57" w:type="dxa"/>
            </w:tcMar>
          </w:tcPr>
          <w:p w:rsidR="009006FA" w:rsidRPr="002F2CB7" w:rsidRDefault="00EB650B" w:rsidP="0018519A">
            <w:pPr>
              <w:spacing w:after="0"/>
            </w:pPr>
            <w:sdt>
              <w:sdtPr>
                <w:id w:val="-74079113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104378786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F250A4" w:rsidRDefault="00F250A4" w:rsidP="00EA4348">
      <w:pPr>
        <w:spacing w:before="240"/>
        <w:rPr>
          <w:rStyle w:val="Fett"/>
        </w:rPr>
      </w:pPr>
      <w:r w:rsidRPr="00F250A4">
        <w:rPr>
          <w:rStyle w:val="Fett"/>
        </w:rPr>
        <w:t xml:space="preserve">…wenn Nein: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9006FA">
        <w:tc>
          <w:tcPr>
            <w:tcW w:w="9680" w:type="dxa"/>
            <w:shd w:val="clear" w:color="auto" w:fill="DAEEF3" w:themeFill="accent5" w:themeFillTint="33"/>
          </w:tcPr>
          <w:p w:rsidR="009006FA" w:rsidRPr="00AC4DF7" w:rsidRDefault="0078521B" w:rsidP="00AC4DF7">
            <w:r w:rsidRPr="00AC4DF7">
              <w:t xml:space="preserve">Adressangabe und </w:t>
            </w:r>
            <w:r w:rsidR="009006FA" w:rsidRPr="00AC4DF7">
              <w:t>Dokumentation des Standortes</w:t>
            </w:r>
            <w:r w:rsidR="00AC4DF7" w:rsidRPr="00AC4DF7">
              <w:t xml:space="preserve"> (Upload Karte usw.) oder</w:t>
            </w:r>
          </w:p>
          <w:p w:rsidR="009006FA" w:rsidRDefault="009006FA" w:rsidP="0078521B">
            <w:r w:rsidRPr="00FE6E20">
              <w:t>Ortsangabe</w:t>
            </w:r>
            <w:r w:rsidR="0078521B">
              <w:t xml:space="preserve"> durch Auswahl von Katastralgemeinde (Pflichtfeld) und Grundstücksnummer</w:t>
            </w:r>
          </w:p>
          <w:p w:rsidR="009006FA" w:rsidRPr="009006FA" w:rsidRDefault="009006FA" w:rsidP="002F2CB7">
            <w:r w:rsidRPr="00F22EAA">
              <w:t>Nachweis zum</w:t>
            </w:r>
            <w:r w:rsidR="00AC4DF7">
              <w:t xml:space="preserve"> Flächen-</w:t>
            </w:r>
            <w:r w:rsidRPr="00F22EAA">
              <w:t xml:space="preserve">Eigentumsverhältnis: </w:t>
            </w:r>
            <w:sdt>
              <w:sdtPr>
                <w:rPr>
                  <w:lang w:eastAsia="de-DE"/>
                </w:rPr>
                <w:id w:val="1039245096"/>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sidRPr="00F250A4">
              <w:t xml:space="preserve"> Ja</w:t>
            </w:r>
            <w:r>
              <w:t xml:space="preserve"> </w:t>
            </w:r>
            <w:sdt>
              <w:sdtPr>
                <w:rPr>
                  <w:lang w:eastAsia="de-DE"/>
                </w:rPr>
                <w:id w:val="876587260"/>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Pr>
                <w:lang w:eastAsia="de-DE"/>
              </w:rPr>
              <w:t xml:space="preserve"> </w:t>
            </w:r>
            <w:r w:rsidR="002F2CB7">
              <w:rPr>
                <w:lang w:eastAsia="de-DE"/>
              </w:rPr>
              <w:t>N</w:t>
            </w:r>
            <w:r>
              <w:rPr>
                <w:lang w:eastAsia="de-DE"/>
              </w:rPr>
              <w:t>ein</w:t>
            </w:r>
          </w:p>
        </w:tc>
      </w:tr>
    </w:tbl>
    <w:p w:rsidR="00FE6E20" w:rsidRDefault="00FE6E20" w:rsidP="00EA4348">
      <w:pPr>
        <w:pStyle w:val="berschrift3"/>
      </w:pPr>
      <w:bookmarkStart w:id="19" w:name="_Toc146195909"/>
      <w:r>
        <w:lastRenderedPageBreak/>
        <w:t>Projektspezifische Angabe</w:t>
      </w:r>
      <w:bookmarkEnd w:id="19"/>
    </w:p>
    <w:p w:rsidR="00FE6E20" w:rsidRDefault="00FE6E20" w:rsidP="00EA4348">
      <w:pPr>
        <w:pStyle w:val="berschrift4"/>
      </w:pPr>
      <w:r>
        <w:t>Ausgangslage</w:t>
      </w:r>
    </w:p>
    <w:p w:rsidR="00F250A4" w:rsidRPr="00F250A4" w:rsidRDefault="00711B9C" w:rsidP="00EA4348">
      <w:pPr>
        <w:pStyle w:val="BeschreibungZusatztext"/>
      </w:pPr>
      <w:r>
        <w:t xml:space="preserve">Hier soll erläutert werden, wie die derzeitige Situation bezogen auf </w:t>
      </w:r>
      <w:r w:rsidR="00C710C9">
        <w:t xml:space="preserve">den </w:t>
      </w:r>
      <w:r>
        <w:t xml:space="preserve">Projektinhalt aussieht. </w:t>
      </w:r>
      <w:r w:rsidR="00C710C9">
        <w:t xml:space="preserve">Im Rahmen der Beschreibung soll auch die Motivation zum Förderprojekt dargestellt werden. </w:t>
      </w:r>
      <w:r>
        <w:t>(</w:t>
      </w:r>
      <w:r w:rsidR="0018519A">
        <w:t>max</w:t>
      </w:r>
      <w:r w:rsidR="00C710C9">
        <w:t>.</w:t>
      </w:r>
      <w:r w:rsidR="0018519A">
        <w:t xml:space="preserve"> 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7326F5">
        <w:trPr>
          <w:trHeight w:val="5557"/>
        </w:trPr>
        <w:tc>
          <w:tcPr>
            <w:tcW w:w="9680" w:type="dxa"/>
            <w:shd w:val="clear" w:color="auto" w:fill="DAEEF3" w:themeFill="accent5" w:themeFillTint="33"/>
          </w:tcPr>
          <w:p w:rsidR="00024442" w:rsidRPr="00497048" w:rsidRDefault="00024442" w:rsidP="00BA499D"/>
        </w:tc>
      </w:tr>
    </w:tbl>
    <w:p w:rsidR="00FE6E20" w:rsidRDefault="00C37521" w:rsidP="00EA4348">
      <w:pPr>
        <w:pStyle w:val="berschrift4"/>
      </w:pPr>
      <w:r>
        <w:t>Ziel</w:t>
      </w:r>
    </w:p>
    <w:p w:rsidR="00230367" w:rsidRPr="00F250A4" w:rsidRDefault="00C710C9" w:rsidP="00EA4348">
      <w:pPr>
        <w:pStyle w:val="BeschreibungZusatztext"/>
      </w:pPr>
      <w:r>
        <w:t>Beschreiben sie das Projektziel</w:t>
      </w:r>
      <w:r w:rsidR="00711B9C">
        <w:t>. Es geht um folgende Fragen: Welche positiven Entwicklungen und Wirkungen sollen durch das Projekt erzielt werden? Welche Verbesserungen der Ausgangslage werden durch das Projekt erwartet? Detaillierte zusätzliche Beschreibungen sind auch auf Arbeitspakete</w:t>
      </w:r>
      <w:r>
        <w:t>bene</w:t>
      </w:r>
      <w:r w:rsidR="00711B9C">
        <w:t xml:space="preserve"> möglich. (</w:t>
      </w:r>
      <w:r w:rsidR="008929CB">
        <w:t>max.</w:t>
      </w:r>
      <w:r w:rsidR="00F250A4">
        <w:t xml:space="preserve"> </w:t>
      </w:r>
      <w:r w:rsidR="0018519A">
        <w:t>2</w:t>
      </w:r>
      <w:r w:rsidR="00F250A4">
        <w:t>.000 Ze</w:t>
      </w:r>
      <w:r w:rsidR="00F250A4">
        <w:t>i</w:t>
      </w:r>
      <w:r w:rsidR="00F250A4">
        <w:t>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7326F5">
        <w:trPr>
          <w:trHeight w:val="5557"/>
        </w:trPr>
        <w:tc>
          <w:tcPr>
            <w:tcW w:w="9680" w:type="dxa"/>
            <w:shd w:val="clear" w:color="auto" w:fill="DAEEF3" w:themeFill="accent5" w:themeFillTint="33"/>
          </w:tcPr>
          <w:p w:rsidR="009006FA" w:rsidRPr="00497048" w:rsidRDefault="009006FA" w:rsidP="00BA499D"/>
        </w:tc>
      </w:tr>
    </w:tbl>
    <w:p w:rsidR="003E2EE8" w:rsidRDefault="00AC4DF7" w:rsidP="00AC4DF7">
      <w:pPr>
        <w:pStyle w:val="berschrift4"/>
      </w:pPr>
      <w:r>
        <w:lastRenderedPageBreak/>
        <w:t>Zuordnung Maßnahmenziele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911813">
        <w:tc>
          <w:tcPr>
            <w:tcW w:w="9680" w:type="dxa"/>
            <w:shd w:val="clear" w:color="auto" w:fill="DAEEF3" w:themeFill="accent5" w:themeFillTint="33"/>
            <w:tcMar>
              <w:top w:w="57" w:type="dxa"/>
            </w:tcMar>
          </w:tcPr>
          <w:p w:rsidR="009006FA" w:rsidRDefault="00EB650B" w:rsidP="00B62C16">
            <w:pPr>
              <w:spacing w:line="240" w:lineRule="auto"/>
              <w:ind w:left="255" w:hanging="255"/>
            </w:pPr>
            <w:sdt>
              <w:sdtPr>
                <w:rPr>
                  <w:lang w:eastAsia="de-DE"/>
                </w:rPr>
                <w:id w:val="1808359699"/>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B62C16">
              <w:rPr>
                <w:lang w:eastAsia="de-DE"/>
              </w:rPr>
              <w:t xml:space="preserve"> </w:t>
            </w:r>
            <w:r w:rsidR="009006FA" w:rsidRPr="00F250A4">
              <w:rPr>
                <w:rStyle w:val="Fett"/>
              </w:rPr>
              <w:t>Aktionsfeld 1: Steigerung der Wertschöpfung:</w:t>
            </w:r>
            <w:r w:rsidR="00B62C16">
              <w:rPr>
                <w:rStyle w:val="Fett"/>
              </w:rPr>
              <w:br/>
            </w:r>
            <w:r w:rsidR="009006FA" w:rsidRPr="00B62C16">
              <w:rPr>
                <w:sz w:val="18"/>
                <w:szCs w:val="18"/>
              </w:rPr>
              <w:t xml:space="preserve">in Land- und Forstwirtschaft, Tourismus, Wirtschaft, Gewerbe, Kleine und mittlere Unternehmen, </w:t>
            </w:r>
            <w:r w:rsidR="00B62C16">
              <w:rPr>
                <w:sz w:val="18"/>
                <w:szCs w:val="18"/>
              </w:rPr>
              <w:br/>
            </w:r>
            <w:r w:rsidR="009006FA" w:rsidRPr="00B62C16">
              <w:rPr>
                <w:sz w:val="18"/>
                <w:szCs w:val="18"/>
              </w:rPr>
              <w:t>Einpersonenunternehmen, Handwerk</w:t>
            </w:r>
          </w:p>
          <w:p w:rsidR="009006FA" w:rsidRDefault="00EB650B" w:rsidP="00B62C16">
            <w:pPr>
              <w:spacing w:line="240" w:lineRule="auto"/>
              <w:ind w:left="255" w:hanging="255"/>
            </w:pPr>
            <w:sdt>
              <w:sdtPr>
                <w:rPr>
                  <w:lang w:eastAsia="de-DE"/>
                </w:rPr>
                <w:id w:val="194395477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rPr>
                <w:rStyle w:val="Fett"/>
              </w:rPr>
              <w:t xml:space="preserve"> Aktionsfeld 2: Festigung oder nachhaltige Weiterentwicklung </w:t>
            </w:r>
            <w:r w:rsidR="00B62C16">
              <w:rPr>
                <w:rStyle w:val="Fett"/>
              </w:rPr>
              <w:br/>
            </w:r>
            <w:r w:rsidR="009006FA" w:rsidRPr="00F250A4">
              <w:rPr>
                <w:rStyle w:val="Fett"/>
              </w:rPr>
              <w:t>der natürlichen Ressourcen und des kulturellen Erbes:</w:t>
            </w:r>
            <w:r w:rsidR="009006FA">
              <w:t xml:space="preserve"> </w:t>
            </w:r>
            <w:r w:rsidR="00B62C16">
              <w:br/>
            </w:r>
            <w:r w:rsidR="009006FA" w:rsidRPr="00B62C16">
              <w:rPr>
                <w:sz w:val="18"/>
                <w:szCs w:val="18"/>
              </w:rPr>
              <w:t>Natur- und Ökosysteme, Kultur, Bioökonomie: Land-</w:t>
            </w:r>
            <w:r w:rsidR="00B62C16">
              <w:rPr>
                <w:sz w:val="18"/>
                <w:szCs w:val="18"/>
              </w:rPr>
              <w:t xml:space="preserve"> </w:t>
            </w:r>
            <w:r w:rsidR="009006FA" w:rsidRPr="00B62C16">
              <w:rPr>
                <w:sz w:val="18"/>
                <w:szCs w:val="18"/>
              </w:rPr>
              <w:t>und Forstwirtschaft, sonstige biogene Abfälle, Reststoffe und Nebenprodukte; Kreislaufwirtschaft</w:t>
            </w:r>
          </w:p>
          <w:p w:rsidR="009006FA" w:rsidRDefault="00EB650B" w:rsidP="00B62C16">
            <w:pPr>
              <w:spacing w:line="240" w:lineRule="auto"/>
              <w:ind w:left="255" w:hanging="255"/>
            </w:pPr>
            <w:sdt>
              <w:sdtPr>
                <w:rPr>
                  <w:lang w:eastAsia="de-DE"/>
                </w:rPr>
                <w:id w:val="189430268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3: Stärkung der für das Gemeinwohl wichtigen Strukturen und Funktionen: </w:t>
            </w:r>
            <w:r w:rsidR="00AC4DF7">
              <w:rPr>
                <w:rStyle w:val="Fett"/>
              </w:rPr>
              <w:br/>
            </w:r>
            <w:r w:rsidR="009006FA" w:rsidRPr="00B62C16">
              <w:rPr>
                <w:sz w:val="18"/>
                <w:szCs w:val="18"/>
              </w:rPr>
              <w:t xml:space="preserve">Daseinsvorsorge wie z. B. Dienstleistungen, Nahversorgung; Regionales Lernen und Beteiligungskultur </w:t>
            </w:r>
            <w:r w:rsidR="00B62C16">
              <w:rPr>
                <w:sz w:val="18"/>
                <w:szCs w:val="18"/>
              </w:rPr>
              <w:br/>
            </w:r>
            <w:r w:rsidR="009006FA" w:rsidRPr="00B62C16">
              <w:rPr>
                <w:sz w:val="18"/>
                <w:szCs w:val="18"/>
              </w:rPr>
              <w:t>(wie beispielsweise Lokale Agenda 21 Prozesse); Soziale Innovation</w:t>
            </w:r>
          </w:p>
          <w:p w:rsidR="009006FA" w:rsidRPr="00497048" w:rsidRDefault="00EB650B" w:rsidP="00B62C16">
            <w:pPr>
              <w:spacing w:line="240" w:lineRule="auto"/>
              <w:ind w:left="255" w:hanging="255"/>
            </w:pPr>
            <w:sdt>
              <w:sdtPr>
                <w:rPr>
                  <w:lang w:eastAsia="de-DE"/>
                </w:rPr>
                <w:id w:val="-1225289098"/>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4: Klimaschutz und Anpassung an den Klimawandel: </w:t>
            </w:r>
            <w:r w:rsidR="00AC4DF7">
              <w:rPr>
                <w:rStyle w:val="Fett"/>
              </w:rPr>
              <w:br/>
            </w:r>
            <w:r w:rsidR="009006FA" w:rsidRPr="00B62C16">
              <w:rPr>
                <w:sz w:val="18"/>
                <w:szCs w:val="18"/>
              </w:rPr>
              <w:t>Energie: Endenergieverbrauch, erneuerbare Energie; Treibhausgas-/CO2 Einsparung; Nachhaltige Mobilität; Land- und Forstwirtschaft; Wohnen; Dienstleistungen</w:t>
            </w:r>
          </w:p>
        </w:tc>
      </w:tr>
    </w:tbl>
    <w:p w:rsidR="007326F5" w:rsidRPr="007326F5" w:rsidRDefault="007326F5" w:rsidP="007326F5"/>
    <w:p w:rsidR="00FE6E20" w:rsidRDefault="003E2EE8" w:rsidP="00EA4348">
      <w:pPr>
        <w:pStyle w:val="berschrift4"/>
      </w:pPr>
      <w:r>
        <w:t>Projektspezifische Unterlagen</w:t>
      </w:r>
    </w:p>
    <w:p w:rsidR="003E2EE8" w:rsidRDefault="003E2EE8" w:rsidP="00230367">
      <w:pPr>
        <w:pStyle w:val="BeschreibungZusatztext"/>
      </w:pPr>
      <w:r>
        <w:t xml:space="preserve">Zur Beschreibung </w:t>
      </w:r>
      <w:r w:rsidR="00AC4DF7">
        <w:t>des</w:t>
      </w:r>
      <w:r>
        <w:t xml:space="preserve"> Projektes können Dokumente, Fotos</w:t>
      </w:r>
      <w:r w:rsidR="00CA5C60">
        <w:t>,</w:t>
      </w:r>
      <w:r>
        <w:t xml:space="preserve"> Skizzen, Pläne etc. </w:t>
      </w:r>
      <w:r w:rsidR="00CA5C60">
        <w:t xml:space="preserve">hochgeladen </w:t>
      </w:r>
      <w:r w:rsidR="00AC4DF7">
        <w:t>werden.</w:t>
      </w:r>
    </w:p>
    <w:p w:rsidR="00FE6E20" w:rsidRDefault="00FE6E20" w:rsidP="00EA4348">
      <w:pPr>
        <w:pStyle w:val="berschrift4"/>
      </w:pPr>
      <w:r w:rsidRPr="00F22EAA">
        <w:t xml:space="preserve">Genehmigungen bzw. Bewilligungen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AC4DF7">
        <w:trPr>
          <w:trHeight w:val="284"/>
        </w:trPr>
        <w:tc>
          <w:tcPr>
            <w:tcW w:w="9680" w:type="dxa"/>
            <w:shd w:val="clear" w:color="auto" w:fill="DAEEF3" w:themeFill="accent5" w:themeFillTint="33"/>
          </w:tcPr>
          <w:p w:rsidR="009006FA" w:rsidRPr="00497048" w:rsidRDefault="00EB650B" w:rsidP="00B62C16">
            <w:pPr>
              <w:spacing w:after="0"/>
            </w:pPr>
            <w:sdt>
              <w:sdtPr>
                <w:rPr>
                  <w:lang w:eastAsia="de-DE"/>
                </w:rPr>
                <w:id w:val="-62106284"/>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w:t>
            </w:r>
            <w:r w:rsidR="00B62C16">
              <w:tab/>
            </w:r>
            <w:sdt>
              <w:sdtPr>
                <w:rPr>
                  <w:lang w:eastAsia="de-DE"/>
                </w:rPr>
                <w:id w:val="-908152497"/>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 b</w:t>
            </w:r>
            <w:r w:rsidR="009006FA">
              <w:t>e</w:t>
            </w:r>
            <w:r w:rsidR="009006FA" w:rsidRPr="00F22EAA">
              <w:t>reits hochgeladen</w:t>
            </w:r>
            <w:r w:rsidR="00230367">
              <w:t xml:space="preserve">     </w:t>
            </w:r>
            <w:sdt>
              <w:sdtPr>
                <w:rPr>
                  <w:lang w:eastAsia="de-DE"/>
                </w:rPr>
                <w:id w:val="-433749321"/>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Nein</w:t>
            </w:r>
          </w:p>
        </w:tc>
      </w:tr>
    </w:tbl>
    <w:p w:rsidR="001A53DC" w:rsidRDefault="0025467D" w:rsidP="00AC4DF7">
      <w:pPr>
        <w:pStyle w:val="BeschreibungZusatztext"/>
      </w:pPr>
      <w:r>
        <w:t xml:space="preserve">Hier kann Bewilligung hochgeladen werden </w:t>
      </w:r>
      <w:r w:rsidRPr="00711B9C">
        <w:t xml:space="preserve">(Hinweis: es ist kein Pflichtfeld etwas hochzuladen) </w:t>
      </w:r>
    </w:p>
    <w:p w:rsidR="00FE6E20" w:rsidRDefault="00FE6E20" w:rsidP="00EA4348">
      <w:pPr>
        <w:pStyle w:val="berschrift4"/>
      </w:pPr>
      <w:r>
        <w:t>Draft Budget Projekt</w:t>
      </w:r>
    </w:p>
    <w:p w:rsidR="00FE6E20" w:rsidRDefault="003E2EE8" w:rsidP="00AC4DF7">
      <w:pPr>
        <w:pStyle w:val="BeschreibungZusatztext"/>
      </w:pPr>
      <w:r>
        <w:t>Geben Sie bitte bekannt, ob Sie ihr Projekt als Draft Budget Projekt einreichen möchten.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9006FA">
        <w:tc>
          <w:tcPr>
            <w:tcW w:w="9680" w:type="dxa"/>
            <w:shd w:val="clear" w:color="auto" w:fill="DAEEF3" w:themeFill="accent5" w:themeFillTint="33"/>
          </w:tcPr>
          <w:p w:rsidR="009006FA" w:rsidRPr="00AC4DF7" w:rsidRDefault="00EB650B" w:rsidP="00AC4DF7">
            <w:pPr>
              <w:spacing w:after="0"/>
              <w:rPr>
                <w:lang w:eastAsia="de-DE"/>
              </w:rPr>
            </w:pPr>
            <w:sdt>
              <w:sdtPr>
                <w:rPr>
                  <w:lang w:eastAsia="de-DE"/>
                </w:rPr>
                <w:id w:val="-546914849"/>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Ja</w:t>
            </w:r>
            <w:r w:rsidR="009006FA" w:rsidRPr="00AC4DF7">
              <w:rPr>
                <w:lang w:eastAsia="de-DE"/>
              </w:rPr>
              <w:tab/>
            </w:r>
            <w:sdt>
              <w:sdtPr>
                <w:rPr>
                  <w:lang w:eastAsia="de-DE"/>
                </w:rPr>
                <w:id w:val="235995188"/>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N</w:t>
            </w:r>
            <w:r w:rsidR="00AC4DF7">
              <w:rPr>
                <w:lang w:eastAsia="de-DE"/>
              </w:rPr>
              <w:t>ein</w:t>
            </w:r>
          </w:p>
        </w:tc>
      </w:tr>
    </w:tbl>
    <w:p w:rsidR="007326F5" w:rsidRPr="007326F5" w:rsidRDefault="007326F5" w:rsidP="007326F5"/>
    <w:p w:rsidR="00FE6E20" w:rsidRDefault="00FE6E20" w:rsidP="00EA4348">
      <w:pPr>
        <w:pStyle w:val="berschrift3"/>
      </w:pPr>
      <w:bookmarkStart w:id="20" w:name="_Toc146195910"/>
      <w:r>
        <w:t>Projektinhalt</w:t>
      </w:r>
      <w:bookmarkEnd w:id="20"/>
      <w:r>
        <w:t xml:space="preserve"> </w:t>
      </w:r>
    </w:p>
    <w:p w:rsidR="00FE6E20" w:rsidRPr="0018519A" w:rsidRDefault="001A53DC" w:rsidP="0018519A">
      <w:pPr>
        <w:pStyle w:val="berschrift4"/>
      </w:pPr>
      <w:r w:rsidRPr="0018519A">
        <w:t>Auswahl Fördergegenstand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911813">
        <w:tc>
          <w:tcPr>
            <w:tcW w:w="9680" w:type="dxa"/>
            <w:shd w:val="clear" w:color="auto" w:fill="DAEEF3" w:themeFill="accent5" w:themeFillTint="33"/>
            <w:tcMar>
              <w:top w:w="57" w:type="dxa"/>
            </w:tcMar>
          </w:tcPr>
          <w:p w:rsidR="009006FA" w:rsidRPr="009006FA" w:rsidRDefault="00EB650B" w:rsidP="00EA4348">
            <w:pPr>
              <w:rPr>
                <w:lang w:val="de-AT"/>
              </w:rPr>
            </w:pPr>
            <w:sdt>
              <w:sdtPr>
                <w:rPr>
                  <w:lang w:eastAsia="de-DE"/>
                </w:rPr>
                <w:id w:val="931475141"/>
                <w14:checkbox>
                  <w14:checked w14:val="1"/>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7C676A">
              <w:t xml:space="preserve"> </w:t>
            </w:r>
            <w:r w:rsidR="009006FA" w:rsidRPr="009006FA">
              <w:rPr>
                <w:lang w:val="de-AT"/>
              </w:rPr>
              <w:t>FG 1 LES-Umsetzung lokaler Ebene</w:t>
            </w:r>
          </w:p>
          <w:p w:rsidR="009006FA" w:rsidRPr="009006FA" w:rsidRDefault="00EB650B" w:rsidP="00EA4348">
            <w:pPr>
              <w:rPr>
                <w:lang w:val="de-AT"/>
              </w:rPr>
            </w:pPr>
            <w:sdt>
              <w:sdtPr>
                <w:rPr>
                  <w:lang w:eastAsia="de-DE"/>
                </w:rPr>
                <w:id w:val="-912842704"/>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2 Nationale Kooperationsprojekte</w:t>
            </w:r>
          </w:p>
          <w:p w:rsidR="009006FA" w:rsidRPr="00497048" w:rsidRDefault="00EB650B" w:rsidP="00EA4348">
            <w:pPr>
              <w:rPr>
                <w:lang w:val="de-AT"/>
              </w:rPr>
            </w:pPr>
            <w:sdt>
              <w:sdtPr>
                <w:rPr>
                  <w:lang w:eastAsia="de-DE"/>
                </w:rPr>
                <w:id w:val="-1265766905"/>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3 Transnationale Kooperationsprojekte</w:t>
            </w:r>
          </w:p>
        </w:tc>
      </w:tr>
    </w:tbl>
    <w:p w:rsidR="009006FA" w:rsidRPr="009006FA" w:rsidRDefault="009006FA" w:rsidP="00EA4348"/>
    <w:p w:rsidR="002F6CB2" w:rsidRPr="00D90263" w:rsidRDefault="002F6CB2" w:rsidP="0018519A">
      <w:pPr>
        <w:pStyle w:val="berschrift4"/>
      </w:pPr>
      <w:r w:rsidRPr="00D90263">
        <w:t>Veranstaltungen</w:t>
      </w:r>
    </w:p>
    <w:p w:rsidR="002F6CB2" w:rsidRDefault="00CA5C60" w:rsidP="00CA5C60">
      <w:pPr>
        <w:pStyle w:val="BeschreibungZusatztext"/>
      </w:pPr>
      <w:r>
        <w:t>Angabe, ob eine/</w:t>
      </w:r>
      <w:r w:rsidR="002F6CB2">
        <w:t xml:space="preserve">mehrere der folgenden Aktivitäten in diesem Fördergegenstand umgesetzt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911813">
        <w:tc>
          <w:tcPr>
            <w:tcW w:w="9680" w:type="dxa"/>
            <w:shd w:val="clear" w:color="auto" w:fill="DAEEF3" w:themeFill="accent5" w:themeFillTint="33"/>
            <w:tcMar>
              <w:top w:w="57" w:type="dxa"/>
            </w:tcMar>
          </w:tcPr>
          <w:p w:rsidR="009006FA" w:rsidRDefault="00EB650B" w:rsidP="00B62C16">
            <w:pPr>
              <w:spacing w:line="240" w:lineRule="auto"/>
              <w:ind w:left="255" w:hanging="255"/>
            </w:pPr>
            <w:sdt>
              <w:sdtPr>
                <w:rPr>
                  <w:lang w:eastAsia="de-DE"/>
                </w:rPr>
                <w:id w:val="-1976442663"/>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t xml:space="preserve"> Fort- und Weiterbildung </w:t>
            </w:r>
            <w:r w:rsidR="00B62C16">
              <w:br/>
            </w:r>
            <w:r w:rsidR="009006FA" w:rsidRPr="00B62C16">
              <w:rPr>
                <w:szCs w:val="20"/>
              </w:rPr>
              <w:t>(Bsp.: Workshops, Seminare, Exkursionen, Tagungen/Konferenzen)</w:t>
            </w:r>
          </w:p>
          <w:p w:rsidR="009006FA" w:rsidRDefault="00EB650B" w:rsidP="00B62C16">
            <w:pPr>
              <w:spacing w:line="240" w:lineRule="auto"/>
              <w:ind w:left="255" w:hanging="255"/>
            </w:pPr>
            <w:sdt>
              <w:sdtPr>
                <w:rPr>
                  <w:lang w:eastAsia="de-DE"/>
                </w:rPr>
                <w:id w:val="1095908021"/>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Bewusstseinsbildende Veranstaltungen </w:t>
            </w:r>
            <w:r w:rsidR="00B62C16">
              <w:br/>
            </w:r>
            <w:r w:rsidR="009006FA">
              <w:t>(Bsp.: geführte Wanderungen, Begehungen, Vorträge)</w:t>
            </w:r>
          </w:p>
          <w:p w:rsidR="009006FA" w:rsidRPr="00497048" w:rsidRDefault="00EB650B" w:rsidP="00B62C16">
            <w:pPr>
              <w:spacing w:line="240" w:lineRule="auto"/>
              <w:ind w:left="255" w:hanging="255"/>
              <w:rPr>
                <w:lang w:val="de-AT"/>
              </w:rPr>
            </w:pPr>
            <w:sdt>
              <w:sdtPr>
                <w:rPr>
                  <w:lang w:eastAsia="de-DE"/>
                </w:rPr>
                <w:id w:val="-1763453175"/>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Sonstige Veranstaltungen </w:t>
            </w:r>
            <w:r w:rsidR="00B62C16">
              <w:br/>
            </w:r>
            <w:r w:rsidR="009006FA">
              <w:t xml:space="preserve">(Bsp.: Teilnahme an Ausstellungen/Messen, Prämierungen/Wettbewerbe, Feste) </w:t>
            </w:r>
          </w:p>
        </w:tc>
      </w:tr>
    </w:tbl>
    <w:p w:rsidR="009006FA" w:rsidRDefault="009006FA" w:rsidP="00EA4348"/>
    <w:p w:rsidR="002F6CB2" w:rsidRPr="00D90263" w:rsidRDefault="002F6CB2" w:rsidP="0018519A">
      <w:pPr>
        <w:pStyle w:val="berschrift4"/>
      </w:pPr>
      <w:r w:rsidRPr="00D90263">
        <w:t>Fördersatz</w:t>
      </w:r>
    </w:p>
    <w:p w:rsidR="00C710C9" w:rsidRDefault="002F6CB2" w:rsidP="00230367">
      <w:pPr>
        <w:pStyle w:val="BeschreibungZusatztext"/>
      </w:pPr>
      <w:r w:rsidRPr="002F6CB2">
        <w:t>Hinweis: Wird in Abstimmung mit dem LEADER-Management festlegt.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C710C9" w:rsidRPr="00AD2239" w:rsidTr="00C710C9">
        <w:trPr>
          <w:trHeight w:val="284"/>
        </w:trPr>
        <w:tc>
          <w:tcPr>
            <w:tcW w:w="9680" w:type="dxa"/>
            <w:shd w:val="clear" w:color="auto" w:fill="DAEEF3" w:themeFill="accent5" w:themeFillTint="33"/>
          </w:tcPr>
          <w:p w:rsidR="00C710C9" w:rsidRPr="00497048" w:rsidRDefault="00EB650B" w:rsidP="00C710C9">
            <w:pPr>
              <w:spacing w:after="0"/>
            </w:pPr>
            <w:sdt>
              <w:sdtPr>
                <w:rPr>
                  <w:lang w:eastAsia="de-DE"/>
                </w:rPr>
                <w:id w:val="-677423067"/>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40%       </w:t>
            </w:r>
            <w:sdt>
              <w:sdtPr>
                <w:rPr>
                  <w:lang w:eastAsia="de-DE"/>
                </w:rPr>
                <w:id w:val="-480615804"/>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60%      </w:t>
            </w:r>
            <w:sdt>
              <w:sdtPr>
                <w:rPr>
                  <w:lang w:eastAsia="de-DE"/>
                </w:rPr>
                <w:id w:val="-877770341"/>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80%</w:t>
            </w:r>
          </w:p>
        </w:tc>
      </w:tr>
    </w:tbl>
    <w:p w:rsidR="00C710C9" w:rsidRDefault="00C710C9" w:rsidP="00230367">
      <w:pPr>
        <w:pStyle w:val="BeschreibungZusatztext"/>
      </w:pPr>
    </w:p>
    <w:p w:rsidR="002F6CB2" w:rsidRPr="00D90263" w:rsidRDefault="002F6CB2" w:rsidP="0018519A">
      <w:pPr>
        <w:pStyle w:val="berschrift4"/>
      </w:pPr>
      <w:r w:rsidRPr="00D90263">
        <w:lastRenderedPageBreak/>
        <w:t xml:space="preserve">Arbeitspaket / Investitionsart </w:t>
      </w:r>
    </w:p>
    <w:p w:rsidR="00CA5C60" w:rsidRDefault="005E0226" w:rsidP="00230367">
      <w:pPr>
        <w:pStyle w:val="BeschreibungZusatztext"/>
      </w:pPr>
      <w:r w:rsidRPr="00230367">
        <w:t>Durch</w:t>
      </w:r>
      <w:r w:rsidR="0018519A" w:rsidRPr="00230367">
        <w:t xml:space="preserve"> klicken </w:t>
      </w:r>
      <w:r w:rsidRPr="00230367">
        <w:t xml:space="preserve">auf das + </w:t>
      </w:r>
      <w:r w:rsidR="001E06FA" w:rsidRPr="00230367">
        <w:t>können</w:t>
      </w:r>
      <w:r w:rsidR="007326F5">
        <w:t xml:space="preserve"> Arbeitspakete angelegt und in der Folge </w:t>
      </w:r>
      <w:r w:rsidR="0018519A" w:rsidRPr="00230367">
        <w:t>über die</w:t>
      </w:r>
      <w:r w:rsidR="001E06FA" w:rsidRPr="00230367">
        <w:t xml:space="preserve"> Seitennavigation </w:t>
      </w:r>
      <w:r w:rsidR="0018519A" w:rsidRPr="00230367">
        <w:t>bearbeitet werden. Es wird empfohlen nur ein Arbeitspakt</w:t>
      </w:r>
      <w:r w:rsidR="002E2219">
        <w:t xml:space="preserve"> mit dem Titel</w:t>
      </w:r>
      <w:r w:rsidR="0018519A" w:rsidRPr="00230367">
        <w:t xml:space="preserve"> „Projektumsetzung“</w:t>
      </w:r>
      <w:r w:rsidR="001E06FA" w:rsidRPr="00230367">
        <w:t xml:space="preserve"> </w:t>
      </w:r>
      <w:r w:rsidR="0018519A" w:rsidRPr="00230367">
        <w:t>anzulegen.</w:t>
      </w:r>
    </w:p>
    <w:p w:rsidR="007326F5" w:rsidRDefault="00230367" w:rsidP="00230367">
      <w:pPr>
        <w:pStyle w:val="BeschreibungZusatztext"/>
      </w:pPr>
      <w:r w:rsidRPr="00230367">
        <w:t xml:space="preserve"> </w:t>
      </w:r>
    </w:p>
    <w:p w:rsidR="00230367" w:rsidRDefault="007326F5" w:rsidP="007326F5">
      <w:pPr>
        <w:pStyle w:val="berschrift5"/>
      </w:pPr>
      <w:r>
        <w:t>T</w:t>
      </w:r>
      <w:r w:rsidR="002F6CB2" w:rsidRPr="00230367">
        <w:t>itel (max. 200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DF0AF4" w:rsidTr="00911813">
        <w:trPr>
          <w:trHeight w:val="284"/>
        </w:trPr>
        <w:tc>
          <w:tcPr>
            <w:tcW w:w="9286" w:type="dxa"/>
            <w:shd w:val="clear" w:color="auto" w:fill="DAEEF3" w:themeFill="accent5" w:themeFillTint="33"/>
          </w:tcPr>
          <w:p w:rsidR="009006FA" w:rsidRPr="00497048" w:rsidRDefault="0018519A" w:rsidP="00DF0AF4">
            <w:pPr>
              <w:spacing w:after="0"/>
              <w:ind w:left="-11"/>
              <w:rPr>
                <w:lang w:val="de-AT"/>
              </w:rPr>
            </w:pPr>
            <w:r>
              <w:rPr>
                <w:lang w:val="de-AT"/>
              </w:rPr>
              <w:t>Projektumsetzung</w:t>
            </w:r>
          </w:p>
        </w:tc>
      </w:tr>
    </w:tbl>
    <w:p w:rsidR="00230367" w:rsidRPr="00230367" w:rsidRDefault="00230367" w:rsidP="00230367"/>
    <w:p w:rsidR="00D90263" w:rsidRDefault="00D90263" w:rsidP="0018519A">
      <w:pPr>
        <w:pStyle w:val="berschrift5"/>
      </w:pPr>
      <w:r>
        <w:t>Beschreibung Arbeitspaket</w:t>
      </w:r>
    </w:p>
    <w:p w:rsidR="002F6CB2" w:rsidRDefault="00711B9C" w:rsidP="00EA4348">
      <w:pPr>
        <w:pStyle w:val="BeschreibungZusatztext"/>
      </w:pPr>
      <w:r>
        <w:t>Beschreiben Sie die Arbeitspakete, indem Sie angeben, welche Inhalte, Maßnahmen und Ergebnisse in diesem konkreten Arbeitspaket geplant sind.</w:t>
      </w:r>
      <w:r w:rsidR="0018519A">
        <w:t xml:space="preserve"> (max. 2</w:t>
      </w:r>
      <w:r w:rsidR="002F6CB2" w:rsidRPr="002F6CB2">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AD2239" w:rsidTr="00230367">
        <w:trPr>
          <w:trHeight w:val="6237"/>
        </w:trPr>
        <w:tc>
          <w:tcPr>
            <w:tcW w:w="9680" w:type="dxa"/>
            <w:shd w:val="clear" w:color="auto" w:fill="DAEEF3" w:themeFill="accent5" w:themeFillTint="33"/>
          </w:tcPr>
          <w:p w:rsidR="00E26E04" w:rsidRPr="00BA499D" w:rsidRDefault="00E26E04" w:rsidP="00BA499D"/>
        </w:tc>
      </w:tr>
    </w:tbl>
    <w:p w:rsidR="007326F5" w:rsidRPr="007326F5" w:rsidRDefault="007326F5" w:rsidP="007326F5"/>
    <w:p w:rsidR="001E06FA" w:rsidRDefault="001E06FA" w:rsidP="0018519A">
      <w:pPr>
        <w:pStyle w:val="berschrift5"/>
      </w:pPr>
      <w:r w:rsidRPr="00D90263">
        <w:t>E</w:t>
      </w:r>
      <w:r w:rsidR="007326F5">
        <w:t>innahmen in diesem Arbeitspaket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006FA" w:rsidRPr="00DF0AF4" w:rsidTr="009006FA">
        <w:tc>
          <w:tcPr>
            <w:tcW w:w="9680" w:type="dxa"/>
            <w:shd w:val="clear" w:color="auto" w:fill="DAEEF3" w:themeFill="accent5" w:themeFillTint="33"/>
          </w:tcPr>
          <w:p w:rsidR="009006FA" w:rsidRPr="00497048" w:rsidRDefault="00EB650B" w:rsidP="007326F5">
            <w:pPr>
              <w:spacing w:after="0"/>
              <w:rPr>
                <w:lang w:val="de-AT"/>
              </w:rPr>
            </w:pPr>
            <w:sdt>
              <w:sdtPr>
                <w:rPr>
                  <w:lang w:eastAsia="de-DE"/>
                </w:rPr>
                <w:id w:val="1352611541"/>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Ja</w:t>
            </w:r>
            <w:r w:rsidR="007326F5" w:rsidRPr="00AC4DF7">
              <w:rPr>
                <w:lang w:eastAsia="de-DE"/>
              </w:rPr>
              <w:tab/>
            </w:r>
            <w:sdt>
              <w:sdtPr>
                <w:rPr>
                  <w:lang w:eastAsia="de-DE"/>
                </w:rPr>
                <w:id w:val="-458795352"/>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N</w:t>
            </w:r>
            <w:r w:rsidR="007326F5">
              <w:rPr>
                <w:lang w:eastAsia="de-DE"/>
              </w:rPr>
              <w:t>ein</w:t>
            </w:r>
          </w:p>
        </w:tc>
      </w:tr>
    </w:tbl>
    <w:p w:rsidR="007326F5" w:rsidRDefault="007326F5" w:rsidP="007326F5">
      <w:pPr>
        <w:rPr>
          <w:rStyle w:val="Fett"/>
        </w:rPr>
      </w:pPr>
    </w:p>
    <w:p w:rsidR="00205545" w:rsidRPr="007326F5" w:rsidRDefault="007326F5" w:rsidP="007326F5">
      <w:pPr>
        <w:rPr>
          <w:rStyle w:val="Fett"/>
        </w:rPr>
      </w:pPr>
      <w:r w:rsidRPr="007326F5">
        <w:rPr>
          <w:rStyle w:val="Fett"/>
        </w:rPr>
        <w:t>we</w:t>
      </w:r>
      <w:r w:rsidR="0025467D" w:rsidRPr="007326F5">
        <w:rPr>
          <w:rStyle w:val="Fett"/>
        </w:rPr>
        <w:t>nn Ja:</w:t>
      </w:r>
    </w:p>
    <w:tbl>
      <w:tblPr>
        <w:tblStyle w:val="Tabellenraster"/>
        <w:tblW w:w="9306" w:type="dxa"/>
        <w:tblLayout w:type="fixed"/>
        <w:tblLook w:val="04A0" w:firstRow="1" w:lastRow="0" w:firstColumn="1" w:lastColumn="0" w:noHBand="0" w:noVBand="1"/>
      </w:tblPr>
      <w:tblGrid>
        <w:gridCol w:w="1668"/>
        <w:gridCol w:w="1417"/>
        <w:gridCol w:w="1648"/>
        <w:gridCol w:w="1471"/>
        <w:gridCol w:w="1701"/>
        <w:gridCol w:w="1401"/>
      </w:tblGrid>
      <w:tr w:rsidR="00AE2C54" w:rsidTr="002F2CB7">
        <w:tc>
          <w:tcPr>
            <w:tcW w:w="1668" w:type="dxa"/>
            <w:vAlign w:val="center"/>
          </w:tcPr>
          <w:p w:rsidR="00AE2C54" w:rsidRDefault="00AE2C54" w:rsidP="00EA4348">
            <w:r w:rsidRPr="0025467D">
              <w:rPr>
                <w:b/>
                <w:sz w:val="16"/>
                <w:szCs w:val="16"/>
                <w:lang w:val="de-AT"/>
              </w:rPr>
              <w:t>Kurseinnahmen</w:t>
            </w:r>
          </w:p>
        </w:tc>
        <w:tc>
          <w:tcPr>
            <w:tcW w:w="1417" w:type="dxa"/>
            <w:shd w:val="clear" w:color="auto" w:fill="DAEEF3" w:themeFill="accent5" w:themeFillTint="33"/>
            <w:vAlign w:val="center"/>
          </w:tcPr>
          <w:p w:rsidR="00AE2C54" w:rsidRDefault="00AE2C54" w:rsidP="00AE2C54">
            <w:pPr>
              <w:spacing w:after="0"/>
              <w:jc w:val="right"/>
            </w:pPr>
            <w:r>
              <w:t>€</w:t>
            </w:r>
          </w:p>
        </w:tc>
        <w:tc>
          <w:tcPr>
            <w:tcW w:w="1648" w:type="dxa"/>
            <w:shd w:val="clear" w:color="auto" w:fill="auto"/>
          </w:tcPr>
          <w:p w:rsidR="00AE2C54" w:rsidRDefault="00AE2C54" w:rsidP="00EA4348">
            <w:pPr>
              <w:spacing w:after="0"/>
            </w:pPr>
            <w:r w:rsidRPr="0025467D">
              <w:rPr>
                <w:b/>
                <w:sz w:val="16"/>
                <w:szCs w:val="16"/>
                <w:lang w:val="de-AT"/>
              </w:rPr>
              <w:t>Sponsoring</w:t>
            </w:r>
          </w:p>
        </w:tc>
        <w:tc>
          <w:tcPr>
            <w:tcW w:w="1471" w:type="dxa"/>
            <w:shd w:val="clear" w:color="auto" w:fill="DAEEF3" w:themeFill="accent5" w:themeFillTint="33"/>
          </w:tcPr>
          <w:p w:rsidR="00AE2C54" w:rsidRDefault="00AE2C54" w:rsidP="00AE2C54">
            <w:pPr>
              <w:spacing w:after="0"/>
              <w:jc w:val="right"/>
            </w:pPr>
            <w:r>
              <w:t>€</w:t>
            </w:r>
          </w:p>
        </w:tc>
        <w:tc>
          <w:tcPr>
            <w:tcW w:w="1701" w:type="dxa"/>
            <w:shd w:val="clear" w:color="auto" w:fill="auto"/>
          </w:tcPr>
          <w:p w:rsidR="00AE2C54" w:rsidRDefault="00AE2C54" w:rsidP="00AE2C54">
            <w:pPr>
              <w:spacing w:after="0"/>
            </w:pPr>
            <w:r>
              <w:rPr>
                <w:b/>
                <w:sz w:val="16"/>
                <w:szCs w:val="16"/>
                <w:lang w:val="de-AT"/>
              </w:rPr>
              <w:t>Sons.</w:t>
            </w:r>
            <w:r w:rsidRPr="0025467D">
              <w:rPr>
                <w:b/>
                <w:sz w:val="16"/>
                <w:szCs w:val="16"/>
                <w:lang w:val="de-AT"/>
              </w:rPr>
              <w:t xml:space="preserve"> Einnahmen</w:t>
            </w:r>
          </w:p>
        </w:tc>
        <w:tc>
          <w:tcPr>
            <w:tcW w:w="1401" w:type="dxa"/>
            <w:shd w:val="clear" w:color="auto" w:fill="DAEEF3" w:themeFill="accent5" w:themeFillTint="33"/>
          </w:tcPr>
          <w:p w:rsidR="00AE2C54" w:rsidRDefault="00AE2C54" w:rsidP="00AE2C54">
            <w:pPr>
              <w:spacing w:after="0"/>
              <w:jc w:val="right"/>
            </w:pPr>
            <w:r>
              <w:t>€</w:t>
            </w:r>
          </w:p>
        </w:tc>
      </w:tr>
      <w:tr w:rsidR="00AE2C54" w:rsidTr="002F2CB7">
        <w:tc>
          <w:tcPr>
            <w:tcW w:w="1668" w:type="dxa"/>
            <w:vAlign w:val="center"/>
          </w:tcPr>
          <w:p w:rsidR="00AE2C54" w:rsidRDefault="002F2CB7" w:rsidP="00EA4348">
            <w:r>
              <w:rPr>
                <w:b/>
                <w:sz w:val="16"/>
                <w:szCs w:val="16"/>
                <w:lang w:val="de-AT"/>
              </w:rPr>
              <w:t>Beschreibung der Einnahmen</w:t>
            </w:r>
            <w:r w:rsidR="00AE2C54" w:rsidRPr="0025467D">
              <w:rPr>
                <w:b/>
                <w:sz w:val="16"/>
                <w:szCs w:val="16"/>
                <w:lang w:val="de-AT"/>
              </w:rPr>
              <w:t xml:space="preserve"> </w:t>
            </w:r>
            <w:r w:rsidR="00AE2C54">
              <w:rPr>
                <w:rStyle w:val="BeschreibungZusatztextZchn"/>
                <w:sz w:val="16"/>
                <w:lang w:val="de-AT"/>
              </w:rPr>
              <w:t>(max. 1</w:t>
            </w:r>
            <w:r w:rsidR="00AE2C54" w:rsidRPr="0025467D">
              <w:rPr>
                <w:rStyle w:val="BeschreibungZusatztextZchn"/>
                <w:sz w:val="16"/>
                <w:lang w:val="de-AT"/>
              </w:rPr>
              <w:t>000 Zeichen)</w:t>
            </w:r>
          </w:p>
        </w:tc>
        <w:tc>
          <w:tcPr>
            <w:tcW w:w="7638" w:type="dxa"/>
            <w:gridSpan w:val="5"/>
            <w:shd w:val="clear" w:color="auto" w:fill="DAEEF3" w:themeFill="accent5" w:themeFillTint="33"/>
            <w:vAlign w:val="center"/>
          </w:tcPr>
          <w:p w:rsidR="00AE2C54" w:rsidRDefault="00AE2C54" w:rsidP="00EA4348">
            <w:pPr>
              <w:spacing w:after="0"/>
            </w:pPr>
          </w:p>
        </w:tc>
      </w:tr>
    </w:tbl>
    <w:p w:rsidR="0025467D" w:rsidRDefault="0025467D" w:rsidP="00EA4348"/>
    <w:p w:rsidR="001E06FA" w:rsidRPr="00D90263" w:rsidRDefault="001E06FA" w:rsidP="0018519A">
      <w:pPr>
        <w:pStyle w:val="berschrift5"/>
      </w:pPr>
      <w:r w:rsidRPr="00D90263">
        <w:t xml:space="preserve">Aktivitäten / </w:t>
      </w:r>
      <w:r w:rsidR="00AE2C54">
        <w:t>Kostenpositionen</w:t>
      </w:r>
      <w:r w:rsidR="00911813">
        <w:t xml:space="preserve"> / Kostendarstellung</w:t>
      </w:r>
    </w:p>
    <w:p w:rsidR="00711B9C" w:rsidRDefault="00911813" w:rsidP="00EA4348">
      <w:pPr>
        <w:pStyle w:val="BeschreibungZusatztext"/>
      </w:pPr>
      <w:r>
        <w:t>In diesem Bereich</w:t>
      </w:r>
      <w:r w:rsidR="005E0226">
        <w:t xml:space="preserve"> </w:t>
      </w:r>
      <w:r>
        <w:t xml:space="preserve">in der DFP </w:t>
      </w:r>
      <w:r w:rsidR="005E0226">
        <w:t xml:space="preserve">werden </w:t>
      </w:r>
      <w:r>
        <w:t xml:space="preserve">zunächst </w:t>
      </w:r>
      <w:r w:rsidR="005E0226">
        <w:t xml:space="preserve">die </w:t>
      </w:r>
      <w:r>
        <w:t>Aktivitäten/</w:t>
      </w:r>
      <w:r w:rsidR="005E0226">
        <w:t>Kostenpositionen im jeweiligen Arbeitspaket e</w:t>
      </w:r>
      <w:r w:rsidR="005E0226">
        <w:t>r</w:t>
      </w:r>
      <w:r w:rsidR="005E0226">
        <w:t>fasst (Titel der Aktivität ist ausreichen</w:t>
      </w:r>
      <w:r w:rsidR="0018519A">
        <w:t>d</w:t>
      </w:r>
      <w:r w:rsidR="005E0226">
        <w:t>, die Kostenposition/die Aktivität muss nicht zwingend inhaltlich beschri</w:t>
      </w:r>
      <w:r w:rsidR="005E0226">
        <w:t>e</w:t>
      </w:r>
      <w:r w:rsidR="005E0226">
        <w:t xml:space="preserve">ben werden). </w:t>
      </w:r>
      <w:r>
        <w:t>Im Anschluss werden in der Kostendarstellung die dazugehörigen Personal-, Sach- u. Investition</w:t>
      </w:r>
      <w:r>
        <w:t>s</w:t>
      </w:r>
      <w:r>
        <w:t>kosten ergänzt.</w:t>
      </w:r>
    </w:p>
    <w:p w:rsidR="00B8272B" w:rsidRPr="00EA4348" w:rsidRDefault="00911813" w:rsidP="00EA4348">
      <w:r>
        <w:t>Zur Vorarbeit kann hier d</w:t>
      </w:r>
      <w:r w:rsidR="002E2219">
        <w:t>ie Vorlage Kostendarstellung</w:t>
      </w:r>
      <w:r>
        <w:t xml:space="preserve"> </w:t>
      </w:r>
      <w:r w:rsidR="002E2219">
        <w:t>(</w:t>
      </w:r>
      <w:r>
        <w:t>Excel</w:t>
      </w:r>
      <w:r w:rsidR="002E2219">
        <w:t>-format)</w:t>
      </w:r>
      <w:r>
        <w:t xml:space="preserve"> genutzt werden.</w:t>
      </w:r>
    </w:p>
    <w:p w:rsidR="00B8272B" w:rsidRPr="00EA4348" w:rsidRDefault="00B8272B" w:rsidP="00EA4348"/>
    <w:p w:rsidR="003E2EE8" w:rsidRDefault="003E2EE8" w:rsidP="00EA4348">
      <w:pPr>
        <w:pStyle w:val="berschrift2"/>
      </w:pPr>
      <w:bookmarkStart w:id="21" w:name="_Toc146194422"/>
      <w:bookmarkStart w:id="22" w:name="_Toc146195911"/>
      <w:r>
        <w:lastRenderedPageBreak/>
        <w:t>Finanzierungsplan</w:t>
      </w:r>
      <w:bookmarkEnd w:id="21"/>
      <w:bookmarkEnd w:id="22"/>
    </w:p>
    <w:p w:rsidR="004C7F53" w:rsidRDefault="004C7F53" w:rsidP="00EA4348">
      <w:pPr>
        <w:pStyle w:val="berschrift3"/>
      </w:pPr>
      <w:bookmarkStart w:id="23" w:name="_Toc146195912"/>
      <w:r>
        <w:t>Kostenzusammenfassung</w:t>
      </w:r>
      <w:bookmarkEnd w:id="23"/>
    </w:p>
    <w:p w:rsidR="004C7F53" w:rsidRDefault="004C7F53" w:rsidP="00EA4348">
      <w:pPr>
        <w:pStyle w:val="BeschreibungZusatztext"/>
      </w:pPr>
      <w:r w:rsidRPr="004C7F53">
        <w:t>In der Zusammenfassung wird auf Basis Ihrer inhaltlichen Angaben und der beantragten Kosten der voraussich</w:t>
      </w:r>
      <w:r w:rsidRPr="004C7F53">
        <w:t>t</w:t>
      </w:r>
      <w:r w:rsidRPr="004C7F53">
        <w:t xml:space="preserve">liche Förderbetrag errechnet. </w:t>
      </w:r>
    </w:p>
    <w:p w:rsidR="00601512" w:rsidRPr="00601512" w:rsidRDefault="004C7F53" w:rsidP="00FA68A3">
      <w:pPr>
        <w:pStyle w:val="berschrift3"/>
      </w:pPr>
      <w:bookmarkStart w:id="24" w:name="_Toc146195913"/>
      <w:r>
        <w:t>Projektfinanzierung</w:t>
      </w:r>
      <w:bookmarkEnd w:id="24"/>
      <w:r w:rsidR="00601512" w:rsidRPr="00601512">
        <w:t xml:space="preserve"> </w:t>
      </w:r>
    </w:p>
    <w:p w:rsidR="004C7F53" w:rsidRDefault="004C7F53" w:rsidP="00FA68A3">
      <w:pPr>
        <w:pStyle w:val="berschrift4"/>
      </w:pPr>
      <w:r w:rsidRPr="00601512">
        <w:t>Übersicht: erforderlicher Finanzierungsbedarf</w:t>
      </w:r>
    </w:p>
    <w:tbl>
      <w:tblPr>
        <w:tblStyle w:val="Tabellenraster"/>
        <w:tblW w:w="0" w:type="auto"/>
        <w:tblLook w:val="04A0" w:firstRow="1" w:lastRow="0" w:firstColumn="1" w:lastColumn="0" w:noHBand="0" w:noVBand="1"/>
      </w:tblPr>
      <w:tblGrid>
        <w:gridCol w:w="3369"/>
        <w:gridCol w:w="5841"/>
      </w:tblGrid>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brutto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netto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pPr>
            <w:r w:rsidRPr="00601512">
              <w:rPr>
                <w:b/>
                <w:sz w:val="16"/>
                <w:szCs w:val="16"/>
                <w:lang w:val="de-AT"/>
              </w:rPr>
              <w:t>Gesamtkosten</w:t>
            </w:r>
          </w:p>
        </w:tc>
        <w:tc>
          <w:tcPr>
            <w:tcW w:w="5841" w:type="dxa"/>
            <w:shd w:val="clear" w:color="auto" w:fill="F2F2F2" w:themeFill="background1" w:themeFillShade="F2"/>
            <w:vAlign w:val="center"/>
          </w:tcPr>
          <w:p w:rsidR="00601512" w:rsidRPr="00601512" w:rsidRDefault="00601512" w:rsidP="00FA68A3">
            <w:pPr>
              <w:pStyle w:val="BeschreibungZusatztext"/>
              <w:spacing w:line="240" w:lineRule="auto"/>
            </w:pPr>
            <w:r w:rsidRPr="00601512">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Geplante Einnahmen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Sonstige öffentliche Mittel</w:t>
            </w:r>
          </w:p>
        </w:tc>
        <w:tc>
          <w:tcPr>
            <w:tcW w:w="5841" w:type="dxa"/>
            <w:shd w:val="clear" w:color="auto" w:fill="DAEEF3" w:themeFill="accent5" w:themeFillTint="33"/>
            <w:vAlign w:val="center"/>
          </w:tcPr>
          <w:p w:rsidR="00601512" w:rsidRDefault="00601512" w:rsidP="00FA68A3">
            <w:pPr>
              <w:spacing w:after="0"/>
            </w:pPr>
            <w:r>
              <w:t>Weitere Förderungen (Bund, Land, Gemeinde) angeben</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Beantragte förderfähige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Voraussichtlicher Förderbetrag*</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Erforderlicher Finanzierungsbedarf</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bl>
    <w:p w:rsidR="00601512" w:rsidRPr="00601512" w:rsidRDefault="00601512" w:rsidP="00FA68A3">
      <w:pPr>
        <w:pStyle w:val="BeschreibungZusatztext"/>
      </w:pPr>
      <w:r>
        <w:t>*unter Berücksichtigung der Kostenobergrenze</w:t>
      </w:r>
    </w:p>
    <w:p w:rsidR="00601512" w:rsidRDefault="00601512" w:rsidP="00FA68A3">
      <w:pPr>
        <w:pStyle w:val="berschrift4"/>
      </w:pPr>
      <w:r w:rsidRPr="00601512">
        <w:t>Übersicht: 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1"/>
      </w:tblGrid>
      <w:tr w:rsidR="00601512" w:rsidRPr="00B577E8" w:rsidTr="00FA68A3">
        <w:trPr>
          <w:trHeight w:val="284"/>
        </w:trPr>
        <w:tc>
          <w:tcPr>
            <w:tcW w:w="3369" w:type="dxa"/>
            <w:shd w:val="clear" w:color="auto" w:fill="auto"/>
            <w:vAlign w:val="center"/>
          </w:tcPr>
          <w:p w:rsidR="00601512" w:rsidRPr="006E6552" w:rsidRDefault="00601512" w:rsidP="00FA68A3">
            <w:pPr>
              <w:spacing w:after="0" w:line="240" w:lineRule="auto"/>
              <w:rPr>
                <w:b/>
                <w:sz w:val="16"/>
                <w:szCs w:val="16"/>
                <w:lang w:val="de-AT"/>
              </w:rPr>
            </w:pPr>
            <w:r>
              <w:rPr>
                <w:b/>
                <w:sz w:val="16"/>
                <w:szCs w:val="16"/>
                <w:lang w:val="de-AT"/>
              </w:rPr>
              <w:t>Kredite</w:t>
            </w:r>
            <w:r w:rsidRPr="006E6552">
              <w:rPr>
                <w:b/>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Leasing</w:t>
            </w:r>
            <w:r w:rsidRPr="006E6552">
              <w:rPr>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geplante Fremdmittel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Unbare Eigenmittel</w:t>
            </w:r>
          </w:p>
        </w:tc>
        <w:tc>
          <w:tcPr>
            <w:tcW w:w="5841" w:type="dxa"/>
            <w:shd w:val="clear" w:color="auto" w:fill="DAEEF3" w:themeFill="accent5" w:themeFillTint="33"/>
            <w:vAlign w:val="center"/>
          </w:tcPr>
          <w:p w:rsidR="00601512" w:rsidRPr="006E6552" w:rsidRDefault="00601512" w:rsidP="00FA68A3">
            <w:pPr>
              <w:spacing w:after="0" w:line="240" w:lineRule="auto"/>
              <w:rPr>
                <w:lang w:val="de-AT"/>
              </w:rPr>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erforderlicher Eigenmittel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bl>
    <w:p w:rsidR="004C7F53" w:rsidRPr="00601512" w:rsidRDefault="004C7F53" w:rsidP="00FA68A3">
      <w:pPr>
        <w:pStyle w:val="berschrift4"/>
      </w:pPr>
      <w:r w:rsidRPr="00601512">
        <w:t xml:space="preserve">Beantragung einer Vorschusszahlung </w:t>
      </w:r>
    </w:p>
    <w:p w:rsidR="004C7F53" w:rsidRDefault="00601512" w:rsidP="00FA68A3">
      <w:pPr>
        <w:pStyle w:val="BeschreibungZusatztext"/>
      </w:pPr>
      <w:r>
        <w:t xml:space="preserve">Hinweis: </w:t>
      </w:r>
      <w:r w:rsidR="00982089" w:rsidRPr="00982089">
        <w:t>Vorschusszahlungen sind nur nach Vorlage einer Bankgarantie möglich.</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82089" w:rsidRPr="00AD2239" w:rsidTr="00982089">
        <w:trPr>
          <w:trHeight w:val="284"/>
        </w:trPr>
        <w:tc>
          <w:tcPr>
            <w:tcW w:w="9680" w:type="dxa"/>
            <w:shd w:val="clear" w:color="auto" w:fill="DAEEF3" w:themeFill="accent5" w:themeFillTint="33"/>
            <w:vAlign w:val="center"/>
          </w:tcPr>
          <w:p w:rsidR="00982089" w:rsidRPr="00982089" w:rsidRDefault="00EB650B" w:rsidP="00982089">
            <w:sdt>
              <w:sdtPr>
                <w:rPr>
                  <w:lang w:eastAsia="de-DE"/>
                </w:rPr>
                <w:id w:val="-2041890508"/>
                <w14:checkbox>
                  <w14:checked w14:val="0"/>
                  <w14:checkedState w14:val="2612" w14:font="MS Gothic"/>
                  <w14:uncheckedState w14:val="2610" w14:font="MS Gothic"/>
                </w14:checkbox>
              </w:sdtPr>
              <w:sdtEndPr/>
              <w:sdtContent>
                <w:r w:rsidR="00982089" w:rsidRPr="00FA68A3">
                  <w:rPr>
                    <w:rFonts w:ascii="Segoe UI Symbol" w:hAnsi="Segoe UI Symbol" w:cs="Segoe UI Symbol"/>
                    <w:lang w:eastAsia="de-DE"/>
                  </w:rPr>
                  <w:t>☐</w:t>
                </w:r>
              </w:sdtContent>
            </w:sdt>
            <w:r w:rsidR="00982089">
              <w:rPr>
                <w:lang w:eastAsia="de-DE"/>
              </w:rPr>
              <w:t xml:space="preserve"> __________€</w:t>
            </w:r>
            <w:r w:rsidR="00982089" w:rsidRPr="00982089">
              <w:t>:</w:t>
            </w:r>
          </w:p>
        </w:tc>
      </w:tr>
    </w:tbl>
    <w:p w:rsidR="00601512" w:rsidRDefault="007C676A" w:rsidP="00FA68A3">
      <w:pPr>
        <w:pStyle w:val="berschrift4"/>
      </w:pPr>
      <w:r>
        <w:t>Bestätigung</w:t>
      </w:r>
      <w:r w:rsidR="00AC4DF7">
        <w:t xml:space="preserve"> Eigenmittelverfügbarkeit</w:t>
      </w:r>
      <w:r w:rsidR="00601512">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60079E" w:rsidRPr="00AD2239" w:rsidTr="00FA68A3">
        <w:trPr>
          <w:trHeight w:val="284"/>
        </w:trPr>
        <w:tc>
          <w:tcPr>
            <w:tcW w:w="9680" w:type="dxa"/>
            <w:shd w:val="clear" w:color="auto" w:fill="DAEEF3" w:themeFill="accent5" w:themeFillTint="33"/>
          </w:tcPr>
          <w:p w:rsidR="0060079E" w:rsidRPr="00FA68A3" w:rsidRDefault="00EB650B" w:rsidP="00AC4DF7">
            <w:pPr>
              <w:spacing w:after="0" w:line="240" w:lineRule="auto"/>
              <w:rPr>
                <w:lang w:eastAsia="de-DE"/>
              </w:rPr>
            </w:pPr>
            <w:sdt>
              <w:sdtPr>
                <w:rPr>
                  <w:lang w:eastAsia="de-DE"/>
                </w:rPr>
                <w:id w:val="547025897"/>
                <w14:checkbox>
                  <w14:checked w14:val="0"/>
                  <w14:checkedState w14:val="2612" w14:font="MS Gothic"/>
                  <w14:uncheckedState w14:val="2610" w14:font="MS Gothic"/>
                </w14:checkbox>
              </w:sdtPr>
              <w:sdtEndPr/>
              <w:sdtContent>
                <w:r w:rsidR="00AC4DF7" w:rsidRPr="00FA68A3">
                  <w:rPr>
                    <w:rFonts w:ascii="Segoe UI Symbol" w:hAnsi="Segoe UI Symbol" w:cs="Segoe UI Symbol"/>
                    <w:lang w:eastAsia="de-DE"/>
                  </w:rPr>
                  <w:t>☐</w:t>
                </w:r>
              </w:sdtContent>
            </w:sdt>
            <w:r w:rsidR="00AC4DF7">
              <w:rPr>
                <w:lang w:eastAsia="de-DE"/>
              </w:rPr>
              <w:t xml:space="preserve"> Ja</w:t>
            </w:r>
          </w:p>
        </w:tc>
      </w:tr>
    </w:tbl>
    <w:p w:rsidR="003E2EE8" w:rsidRDefault="003E2EE8" w:rsidP="00EA4348">
      <w:pPr>
        <w:pStyle w:val="berschrift2"/>
      </w:pPr>
      <w:bookmarkStart w:id="25" w:name="_Toc146194423"/>
      <w:bookmarkStart w:id="26" w:name="_Toc146195914"/>
      <w:r>
        <w:t>Verpflichtungserklärung und Datenschutzinformation</w:t>
      </w:r>
      <w:bookmarkEnd w:id="25"/>
      <w:bookmarkEnd w:id="26"/>
    </w:p>
    <w:p w:rsidR="004C7F53" w:rsidRDefault="004C7F53" w:rsidP="00EA4348">
      <w:pPr>
        <w:pStyle w:val="BeschreibungZusatztext"/>
      </w:pPr>
      <w:r>
        <w:t>Es müssen sowohl die Verpflichtungserklärung sowie die Datenschutzinformation zur Kenntnis genommen we</w:t>
      </w:r>
      <w:r>
        <w:t>r</w:t>
      </w:r>
      <w:r>
        <w:t xml:space="preserve">den (durch Setzen eines Häkchens).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60079E" w:rsidRPr="00AD2239" w:rsidTr="00FA68A3">
        <w:trPr>
          <w:trHeight w:val="284"/>
        </w:trPr>
        <w:tc>
          <w:tcPr>
            <w:tcW w:w="9680" w:type="dxa"/>
            <w:shd w:val="clear" w:color="auto" w:fill="DAEEF3" w:themeFill="accent5" w:themeFillTint="33"/>
          </w:tcPr>
          <w:p w:rsidR="0060079E" w:rsidRPr="0060079E" w:rsidRDefault="00EB650B" w:rsidP="00FA68A3">
            <w:pPr>
              <w:spacing w:after="0" w:line="240" w:lineRule="auto"/>
            </w:pPr>
            <w:sdt>
              <w:sdtPr>
                <w:rPr>
                  <w:lang w:eastAsia="de-DE"/>
                </w:rPr>
                <w:id w:val="15821979"/>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Verpflichtungserklärung</w:t>
            </w:r>
            <w:r w:rsidR="00DD7D39">
              <w:t xml:space="preserve">     </w:t>
            </w:r>
            <w:sdt>
              <w:sdtPr>
                <w:rPr>
                  <w:lang w:eastAsia="de-DE"/>
                </w:rPr>
                <w:id w:val="1476030552"/>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Datenschutzinformation</w:t>
            </w:r>
          </w:p>
        </w:tc>
      </w:tr>
    </w:tbl>
    <w:p w:rsidR="003E2EE8" w:rsidRPr="00FA68A3" w:rsidRDefault="003E2EE8" w:rsidP="00FA68A3">
      <w:pPr>
        <w:pStyle w:val="berschrift2"/>
      </w:pPr>
      <w:bookmarkStart w:id="27" w:name="_Toc146194424"/>
      <w:bookmarkStart w:id="28" w:name="_Toc146195915"/>
      <w:r w:rsidRPr="00FA68A3">
        <w:t>Überprüfen und Einreichen</w:t>
      </w:r>
      <w:bookmarkEnd w:id="27"/>
      <w:bookmarkEnd w:id="28"/>
    </w:p>
    <w:p w:rsidR="00241959" w:rsidRDefault="002A09F7" w:rsidP="00DD7D39">
      <w:r>
        <w:t>Nach Ausfüllen sämtlicher Antragsmasken besteht die Möglichkeit die Angaben nochmals zu prüfen und gegebenenfalls zu korrigieren. Fehlen noch Angaben oder Unterlagen, die für eine erfolgreiche Einreichung erforderlich sind, wird dies angezeigt.</w:t>
      </w:r>
    </w:p>
    <w:p w:rsidR="00473D18" w:rsidRDefault="00473D18" w:rsidP="00DD7D39">
      <w:r>
        <w:t xml:space="preserve">Mit der </w:t>
      </w:r>
      <w:r w:rsidRPr="00473D18">
        <w:rPr>
          <w:rStyle w:val="Fett"/>
        </w:rPr>
        <w:t>Funktion Überprüfen bzw. Eingabe prüfen</w:t>
      </w:r>
      <w:r w:rsidRPr="002061BB">
        <w:t>,</w:t>
      </w:r>
      <w:r>
        <w:t xml:space="preserve"> führt das System eine Plausibilitätsprüfung durch, und checkt ob noch Angaben etc. fehlen. </w:t>
      </w:r>
    </w:p>
    <w:p w:rsidR="00473D18" w:rsidRDefault="00473D18" w:rsidP="00DD7D39">
      <w:r>
        <w:t xml:space="preserve">Mit der </w:t>
      </w:r>
      <w:r w:rsidRPr="00473D18">
        <w:rPr>
          <w:rStyle w:val="Fett"/>
        </w:rPr>
        <w:t>Funktion Einreichen</w:t>
      </w:r>
      <w:r>
        <w:t xml:space="preserve"> wird der Förderantrag rechtsverbindlich zur Auswahl im Projektauswah</w:t>
      </w:r>
      <w:r>
        <w:t>l</w:t>
      </w:r>
      <w:r>
        <w:t>gremium der LAG eingereicht.</w:t>
      </w:r>
      <w:r w:rsidR="002E2219">
        <w:t xml:space="preserve"> Durch die Handy-Signatur ist auch keine weitere Unterschrift notwe</w:t>
      </w:r>
      <w:r w:rsidR="002E2219">
        <w:t>n</w:t>
      </w:r>
      <w:r w:rsidR="002E2219">
        <w:t>dig.</w:t>
      </w:r>
      <w:r>
        <w:t xml:space="preserve"> Nach Einreichung des Förderantrags erhält die förderwerbende Person eine</w:t>
      </w:r>
      <w:r w:rsidR="002E2219">
        <w:t xml:space="preserve"> automatische</w:t>
      </w:r>
      <w:r>
        <w:t xml:space="preserve"> Best</w:t>
      </w:r>
      <w:r>
        <w:t>ä</w:t>
      </w:r>
      <w:r>
        <w:t>tigung, dass der Antrag bei positiver aber auch negativer Beschlussfassung durch das Projektau</w:t>
      </w:r>
      <w:r>
        <w:t>s</w:t>
      </w:r>
      <w:r>
        <w:t xml:space="preserve">wahlgremium der LAG an die Bewilligende Stelle weitergeleitet wird. </w:t>
      </w:r>
    </w:p>
    <w:sectPr w:rsidR="00473D18" w:rsidSect="00C81896">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0B" w:rsidRDefault="00EB650B" w:rsidP="00A0689B">
      <w:pPr>
        <w:spacing w:after="0" w:line="240" w:lineRule="auto"/>
      </w:pPr>
      <w:r>
        <w:separator/>
      </w:r>
    </w:p>
  </w:endnote>
  <w:endnote w:type="continuationSeparator" w:id="0">
    <w:p w:rsidR="00EB650B" w:rsidRDefault="00EB650B" w:rsidP="00A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7A" w:rsidRDefault="003F11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37" w:rsidRDefault="00A42537" w:rsidP="00A42537">
    <w:pPr>
      <w:pStyle w:val="Fuzeile"/>
      <w:tabs>
        <w:tab w:val="left" w:pos="1134"/>
      </w:tabs>
      <w:rPr>
        <w:rFonts w:cs="Arial"/>
        <w:sz w:val="15"/>
        <w:szCs w:val="15"/>
        <w:lang w:val="de-AT"/>
      </w:rPr>
    </w:pPr>
    <w:r w:rsidRPr="00E35133">
      <w:rPr>
        <w:rFonts w:cs="Arial"/>
        <w:noProof/>
        <w:sz w:val="15"/>
        <w:szCs w:val="15"/>
        <w:lang w:eastAsia="de-DE"/>
      </w:rPr>
      <w:drawing>
        <wp:inline distT="0" distB="0" distL="0" distR="0" wp14:anchorId="0B530060" wp14:editId="0A420B1D">
          <wp:extent cx="628320" cy="1008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gio-V_2024_56x9.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628320" cy="100800"/>
                  </a:xfrm>
                  <a:prstGeom prst="rect">
                    <a:avLst/>
                  </a:prstGeom>
                </pic:spPr>
              </pic:pic>
            </a:graphicData>
          </a:graphic>
        </wp:inline>
      </w:drawing>
    </w:r>
    <w:r w:rsidR="003F117A">
      <w:rPr>
        <w:rFonts w:cs="Arial"/>
        <w:sz w:val="15"/>
        <w:szCs w:val="15"/>
        <w:lang w:val="de-AT"/>
      </w:rPr>
      <w:t xml:space="preserve"> </w:t>
    </w:r>
    <w:r w:rsidRPr="00E35133">
      <w:rPr>
        <w:rFonts w:cs="Arial"/>
        <w:sz w:val="15"/>
        <w:szCs w:val="15"/>
        <w:lang w:val="de-AT"/>
      </w:rPr>
      <w:t xml:space="preserve">Lindauer Straße 31, 6911 Lochau </w:t>
    </w:r>
  </w:p>
  <w:p w:rsidR="00DE1C4A" w:rsidRPr="00CF6D9D" w:rsidRDefault="00A42537" w:rsidP="00A42537">
    <w:pPr>
      <w:pStyle w:val="Fuzeile"/>
      <w:tabs>
        <w:tab w:val="clear" w:pos="4536"/>
      </w:tabs>
      <w:rPr>
        <w:rFonts w:cs="Arial"/>
        <w:sz w:val="15"/>
        <w:szCs w:val="15"/>
      </w:rPr>
    </w:pPr>
    <w:r w:rsidRPr="00F376B7">
      <w:rPr>
        <w:rFonts w:cs="Arial"/>
        <w:sz w:val="15"/>
        <w:szCs w:val="15"/>
        <w:lang w:val="de-AT"/>
      </w:rPr>
      <w:t>www.regio-v.at</w:t>
    </w:r>
    <w:r w:rsidRPr="00E35133">
      <w:rPr>
        <w:rFonts w:cs="Arial"/>
        <w:sz w:val="15"/>
        <w:szCs w:val="15"/>
        <w:lang w:val="de-AT"/>
      </w:rPr>
      <w:t xml:space="preserve">  </w:t>
    </w:r>
    <w:r w:rsidRPr="00216B00">
      <w:rPr>
        <w:rFonts w:cs="Arial"/>
        <w:sz w:val="15"/>
        <w:szCs w:val="15"/>
        <w:lang w:val="de-AT"/>
      </w:rPr>
      <w:t>office@regio-v.at</w:t>
    </w:r>
    <w:r>
      <w:rPr>
        <w:rFonts w:cs="Arial"/>
        <w:sz w:val="15"/>
        <w:szCs w:val="15"/>
        <w:lang w:val="de-AT"/>
      </w:rPr>
      <w:t xml:space="preserve">  </w:t>
    </w:r>
    <w:r w:rsidRPr="00E35133">
      <w:rPr>
        <w:rFonts w:cs="Arial"/>
        <w:sz w:val="15"/>
        <w:szCs w:val="15"/>
        <w:lang w:val="de-AT"/>
      </w:rPr>
      <w:t>+43</w:t>
    </w:r>
    <w:r>
      <w:rPr>
        <w:rFonts w:cs="Arial"/>
        <w:sz w:val="15"/>
        <w:szCs w:val="15"/>
        <w:lang w:val="de-AT"/>
      </w:rPr>
      <w:t xml:space="preserve"> </w:t>
    </w:r>
    <w:r w:rsidRPr="00E35133">
      <w:rPr>
        <w:rFonts w:cs="Arial"/>
        <w:sz w:val="15"/>
        <w:szCs w:val="15"/>
        <w:lang w:val="de-AT"/>
      </w:rPr>
      <w:t>699 17717140</w:t>
    </w:r>
    <w:r w:rsidR="00DE1C4A">
      <w:rPr>
        <w:sz w:val="18"/>
        <w:szCs w:val="18"/>
      </w:rPr>
      <w:tab/>
    </w:r>
    <w:r w:rsidR="00DE1C4A" w:rsidRPr="00CF6D9D">
      <w:rPr>
        <w:rFonts w:cs="Arial"/>
        <w:sz w:val="15"/>
        <w:szCs w:val="15"/>
      </w:rPr>
      <w:t xml:space="preserve">Seite </w:t>
    </w:r>
    <w:r w:rsidR="00DE1C4A" w:rsidRPr="00CF6D9D">
      <w:rPr>
        <w:rFonts w:cs="Arial"/>
        <w:sz w:val="15"/>
        <w:szCs w:val="15"/>
      </w:rPr>
      <w:fldChar w:fldCharType="begin"/>
    </w:r>
    <w:r w:rsidR="00DE1C4A" w:rsidRPr="00CF6D9D">
      <w:rPr>
        <w:rFonts w:cs="Arial"/>
        <w:sz w:val="15"/>
        <w:szCs w:val="15"/>
      </w:rPr>
      <w:instrText>PAGE  \* Arabic  \* MERGEFORMAT</w:instrText>
    </w:r>
    <w:r w:rsidR="00DE1C4A" w:rsidRPr="00CF6D9D">
      <w:rPr>
        <w:rFonts w:cs="Arial"/>
        <w:sz w:val="15"/>
        <w:szCs w:val="15"/>
      </w:rPr>
      <w:fldChar w:fldCharType="separate"/>
    </w:r>
    <w:r w:rsidR="000205BD">
      <w:rPr>
        <w:rFonts w:cs="Arial"/>
        <w:noProof/>
        <w:sz w:val="15"/>
        <w:szCs w:val="15"/>
      </w:rPr>
      <w:t>5</w:t>
    </w:r>
    <w:r w:rsidR="00DE1C4A" w:rsidRPr="00CF6D9D">
      <w:rPr>
        <w:rFonts w:cs="Arial"/>
        <w:sz w:val="15"/>
        <w:szCs w:val="15"/>
      </w:rPr>
      <w:fldChar w:fldCharType="end"/>
    </w:r>
    <w:r w:rsidR="00DE1C4A" w:rsidRPr="00CF6D9D">
      <w:rPr>
        <w:rFonts w:cs="Arial"/>
        <w:sz w:val="15"/>
        <w:szCs w:val="15"/>
      </w:rPr>
      <w:t xml:space="preserve"> von </w:t>
    </w:r>
    <w:r w:rsidR="00DE1C4A" w:rsidRPr="00CF6D9D">
      <w:rPr>
        <w:rFonts w:cs="Arial"/>
        <w:sz w:val="15"/>
        <w:szCs w:val="15"/>
      </w:rPr>
      <w:fldChar w:fldCharType="begin"/>
    </w:r>
    <w:r w:rsidR="00DE1C4A" w:rsidRPr="00CF6D9D">
      <w:rPr>
        <w:rFonts w:cs="Arial"/>
        <w:sz w:val="15"/>
        <w:szCs w:val="15"/>
      </w:rPr>
      <w:instrText>NUMPAGES  \* Arabic  \* MERGEFORMAT</w:instrText>
    </w:r>
    <w:r w:rsidR="00DE1C4A" w:rsidRPr="00CF6D9D">
      <w:rPr>
        <w:rFonts w:cs="Arial"/>
        <w:sz w:val="15"/>
        <w:szCs w:val="15"/>
      </w:rPr>
      <w:fldChar w:fldCharType="separate"/>
    </w:r>
    <w:r w:rsidR="000205BD">
      <w:rPr>
        <w:rFonts w:cs="Arial"/>
        <w:noProof/>
        <w:sz w:val="15"/>
        <w:szCs w:val="15"/>
      </w:rPr>
      <w:t>8</w:t>
    </w:r>
    <w:r w:rsidR="00DE1C4A" w:rsidRPr="00CF6D9D">
      <w:rPr>
        <w:rFonts w:cs="Arial"/>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7A" w:rsidRDefault="003F11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0B" w:rsidRDefault="00EB650B" w:rsidP="00A0689B">
      <w:pPr>
        <w:spacing w:after="0" w:line="240" w:lineRule="auto"/>
      </w:pPr>
      <w:r>
        <w:separator/>
      </w:r>
    </w:p>
  </w:footnote>
  <w:footnote w:type="continuationSeparator" w:id="0">
    <w:p w:rsidR="00EB650B" w:rsidRDefault="00EB650B" w:rsidP="00A06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7A" w:rsidRDefault="003F11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C4A" w:rsidRDefault="00DE1C4A">
    <w:pPr>
      <w:pStyle w:val="Kopfzeile"/>
    </w:pPr>
    <w:r>
      <w:rPr>
        <w:noProof/>
        <w:lang w:eastAsia="de-DE"/>
      </w:rPr>
      <w:drawing>
        <wp:anchor distT="0" distB="0" distL="114300" distR="114300" simplePos="0" relativeHeight="251656192" behindDoc="0" locked="0" layoutInCell="1" allowOverlap="1" wp14:anchorId="11D3A754" wp14:editId="3F1368B6">
          <wp:simplePos x="0" y="0"/>
          <wp:positionH relativeFrom="column">
            <wp:posOffset>2233295</wp:posOffset>
          </wp:positionH>
          <wp:positionV relativeFrom="paragraph">
            <wp:posOffset>-214630</wp:posOffset>
          </wp:positionV>
          <wp:extent cx="3705225" cy="602615"/>
          <wp:effectExtent l="0" t="0" r="952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1">
                    <a:extLst>
                      <a:ext uri="{28A0092B-C50C-407E-A947-70E740481C1C}">
                        <a14:useLocalDpi xmlns:a14="http://schemas.microsoft.com/office/drawing/2010/main" val="0"/>
                      </a:ext>
                    </a:extLst>
                  </a:blip>
                  <a:srcRect r="14689"/>
                  <a:stretch/>
                </pic:blipFill>
                <pic:spPr bwMode="auto">
                  <a:xfrm>
                    <a:off x="0" y="0"/>
                    <a:ext cx="370522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0CEE5082" wp14:editId="21D49D18">
          <wp:simplePos x="0" y="0"/>
          <wp:positionH relativeFrom="column">
            <wp:posOffset>-24765</wp:posOffset>
          </wp:positionH>
          <wp:positionV relativeFrom="paragraph">
            <wp:posOffset>-202565</wp:posOffset>
          </wp:positionV>
          <wp:extent cx="1854835"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bendige-doerfer23-27_transp.png"/>
                  <pic:cNvPicPr/>
                </pic:nvPicPr>
                <pic:blipFill>
                  <a:blip r:embed="rId2">
                    <a:extLst>
                      <a:ext uri="{28A0092B-C50C-407E-A947-70E740481C1C}">
                        <a14:useLocalDpi xmlns:a14="http://schemas.microsoft.com/office/drawing/2010/main" val="0"/>
                      </a:ext>
                    </a:extLst>
                  </a:blip>
                  <a:stretch>
                    <a:fillRect/>
                  </a:stretch>
                </pic:blipFill>
                <pic:spPr>
                  <a:xfrm>
                    <a:off x="0" y="0"/>
                    <a:ext cx="1854835"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7A" w:rsidRDefault="003F11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3B9E"/>
    <w:multiLevelType w:val="hybridMultilevel"/>
    <w:tmpl w:val="B7D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B59F7"/>
    <w:multiLevelType w:val="hybridMultilevel"/>
    <w:tmpl w:val="DBB41E84"/>
    <w:lvl w:ilvl="0" w:tplc="A7A4C8E0">
      <w:start w:val="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6250589"/>
    <w:multiLevelType w:val="hybridMultilevel"/>
    <w:tmpl w:val="FD66D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223D12"/>
    <w:multiLevelType w:val="hybridMultilevel"/>
    <w:tmpl w:val="5406C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4D52FC"/>
    <w:multiLevelType w:val="hybridMultilevel"/>
    <w:tmpl w:val="B7AEF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84050A"/>
    <w:multiLevelType w:val="hybridMultilevel"/>
    <w:tmpl w:val="E94822D0"/>
    <w:lvl w:ilvl="0" w:tplc="1BF4D93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508250D6"/>
    <w:multiLevelType w:val="hybridMultilevel"/>
    <w:tmpl w:val="605031C6"/>
    <w:lvl w:ilvl="0" w:tplc="95705B7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58697986"/>
    <w:multiLevelType w:val="hybridMultilevel"/>
    <w:tmpl w:val="E8BCF6BE"/>
    <w:lvl w:ilvl="0" w:tplc="69405742">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53216A"/>
    <w:multiLevelType w:val="hybridMultilevel"/>
    <w:tmpl w:val="2F42807E"/>
    <w:lvl w:ilvl="0" w:tplc="6A42D47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EC"/>
    <w:rsid w:val="00010D9C"/>
    <w:rsid w:val="000205BD"/>
    <w:rsid w:val="00024442"/>
    <w:rsid w:val="00037F75"/>
    <w:rsid w:val="00043F56"/>
    <w:rsid w:val="00052BDF"/>
    <w:rsid w:val="00077682"/>
    <w:rsid w:val="0007772C"/>
    <w:rsid w:val="000A24A4"/>
    <w:rsid w:val="000C22CE"/>
    <w:rsid w:val="000E33A5"/>
    <w:rsid w:val="000E6243"/>
    <w:rsid w:val="00110E2E"/>
    <w:rsid w:val="00130187"/>
    <w:rsid w:val="0017747E"/>
    <w:rsid w:val="0018519A"/>
    <w:rsid w:val="001908A5"/>
    <w:rsid w:val="001A53DC"/>
    <w:rsid w:val="001B752F"/>
    <w:rsid w:val="001B7D5D"/>
    <w:rsid w:val="001C08F1"/>
    <w:rsid w:val="001C6630"/>
    <w:rsid w:val="001D55E2"/>
    <w:rsid w:val="001D7951"/>
    <w:rsid w:val="001E06FA"/>
    <w:rsid w:val="001F2218"/>
    <w:rsid w:val="001F4322"/>
    <w:rsid w:val="001F7324"/>
    <w:rsid w:val="00205545"/>
    <w:rsid w:val="002061BB"/>
    <w:rsid w:val="00212AFD"/>
    <w:rsid w:val="00230367"/>
    <w:rsid w:val="00236D9F"/>
    <w:rsid w:val="00241959"/>
    <w:rsid w:val="0025467D"/>
    <w:rsid w:val="00280A79"/>
    <w:rsid w:val="002A09F7"/>
    <w:rsid w:val="002A2C9E"/>
    <w:rsid w:val="002A5A8E"/>
    <w:rsid w:val="002A6094"/>
    <w:rsid w:val="002C293E"/>
    <w:rsid w:val="002D3875"/>
    <w:rsid w:val="002D40E6"/>
    <w:rsid w:val="002E20E5"/>
    <w:rsid w:val="002E2219"/>
    <w:rsid w:val="002E594B"/>
    <w:rsid w:val="002F2CB7"/>
    <w:rsid w:val="002F4C3D"/>
    <w:rsid w:val="002F6CB2"/>
    <w:rsid w:val="00301676"/>
    <w:rsid w:val="003056E2"/>
    <w:rsid w:val="003141FF"/>
    <w:rsid w:val="00354AEC"/>
    <w:rsid w:val="003777B6"/>
    <w:rsid w:val="003A186C"/>
    <w:rsid w:val="003C1F18"/>
    <w:rsid w:val="003D3F9D"/>
    <w:rsid w:val="003E2EE8"/>
    <w:rsid w:val="003E716C"/>
    <w:rsid w:val="003F117A"/>
    <w:rsid w:val="003F3C6A"/>
    <w:rsid w:val="003F79BD"/>
    <w:rsid w:val="0044455F"/>
    <w:rsid w:val="00453958"/>
    <w:rsid w:val="00455D79"/>
    <w:rsid w:val="00473D18"/>
    <w:rsid w:val="004822BA"/>
    <w:rsid w:val="00497048"/>
    <w:rsid w:val="004A1501"/>
    <w:rsid w:val="004A6911"/>
    <w:rsid w:val="004B0B1C"/>
    <w:rsid w:val="004C7F53"/>
    <w:rsid w:val="004D4712"/>
    <w:rsid w:val="004D659D"/>
    <w:rsid w:val="004E0473"/>
    <w:rsid w:val="00576915"/>
    <w:rsid w:val="005D58C3"/>
    <w:rsid w:val="005E0226"/>
    <w:rsid w:val="005E56D5"/>
    <w:rsid w:val="0060079E"/>
    <w:rsid w:val="00601512"/>
    <w:rsid w:val="00610746"/>
    <w:rsid w:val="00623DB5"/>
    <w:rsid w:val="00655862"/>
    <w:rsid w:val="00665819"/>
    <w:rsid w:val="006669E0"/>
    <w:rsid w:val="0069557A"/>
    <w:rsid w:val="0069588A"/>
    <w:rsid w:val="006A1603"/>
    <w:rsid w:val="006D2BB5"/>
    <w:rsid w:val="006E6552"/>
    <w:rsid w:val="00711B9C"/>
    <w:rsid w:val="007129F2"/>
    <w:rsid w:val="00715F79"/>
    <w:rsid w:val="007326F5"/>
    <w:rsid w:val="00771935"/>
    <w:rsid w:val="00776A80"/>
    <w:rsid w:val="007823C8"/>
    <w:rsid w:val="0078521B"/>
    <w:rsid w:val="007C676A"/>
    <w:rsid w:val="007D2CF0"/>
    <w:rsid w:val="007D4401"/>
    <w:rsid w:val="007E1A3F"/>
    <w:rsid w:val="007E2A73"/>
    <w:rsid w:val="007F77BF"/>
    <w:rsid w:val="008142EE"/>
    <w:rsid w:val="00815512"/>
    <w:rsid w:val="00831620"/>
    <w:rsid w:val="0086437C"/>
    <w:rsid w:val="00870120"/>
    <w:rsid w:val="00871EA6"/>
    <w:rsid w:val="008732FD"/>
    <w:rsid w:val="00875AF4"/>
    <w:rsid w:val="0089187B"/>
    <w:rsid w:val="008929CB"/>
    <w:rsid w:val="00896A3D"/>
    <w:rsid w:val="008A0829"/>
    <w:rsid w:val="008C4669"/>
    <w:rsid w:val="008F1EA2"/>
    <w:rsid w:val="008F2CC7"/>
    <w:rsid w:val="009006FA"/>
    <w:rsid w:val="00911813"/>
    <w:rsid w:val="00914F9E"/>
    <w:rsid w:val="00927DAE"/>
    <w:rsid w:val="00972DEB"/>
    <w:rsid w:val="00982089"/>
    <w:rsid w:val="00982F12"/>
    <w:rsid w:val="009A5723"/>
    <w:rsid w:val="009C5637"/>
    <w:rsid w:val="009C5D26"/>
    <w:rsid w:val="009D1F4E"/>
    <w:rsid w:val="009E114D"/>
    <w:rsid w:val="009F33B7"/>
    <w:rsid w:val="009F3EB2"/>
    <w:rsid w:val="009F4F98"/>
    <w:rsid w:val="00A01644"/>
    <w:rsid w:val="00A0689B"/>
    <w:rsid w:val="00A142F6"/>
    <w:rsid w:val="00A42537"/>
    <w:rsid w:val="00A54D34"/>
    <w:rsid w:val="00A66191"/>
    <w:rsid w:val="00A81A05"/>
    <w:rsid w:val="00AA2A17"/>
    <w:rsid w:val="00AB03E2"/>
    <w:rsid w:val="00AC2068"/>
    <w:rsid w:val="00AC2117"/>
    <w:rsid w:val="00AC4DF7"/>
    <w:rsid w:val="00AC651E"/>
    <w:rsid w:val="00AE1D15"/>
    <w:rsid w:val="00AE2C54"/>
    <w:rsid w:val="00AF548B"/>
    <w:rsid w:val="00AF7A19"/>
    <w:rsid w:val="00B13E8B"/>
    <w:rsid w:val="00B25F06"/>
    <w:rsid w:val="00B3313C"/>
    <w:rsid w:val="00B43DD1"/>
    <w:rsid w:val="00B53FBD"/>
    <w:rsid w:val="00B577E8"/>
    <w:rsid w:val="00B62C16"/>
    <w:rsid w:val="00B63AFF"/>
    <w:rsid w:val="00B64C91"/>
    <w:rsid w:val="00B81FAF"/>
    <w:rsid w:val="00B8272B"/>
    <w:rsid w:val="00B84A39"/>
    <w:rsid w:val="00B91671"/>
    <w:rsid w:val="00BA499D"/>
    <w:rsid w:val="00BA7394"/>
    <w:rsid w:val="00BC1DF1"/>
    <w:rsid w:val="00BD4D7B"/>
    <w:rsid w:val="00BF1658"/>
    <w:rsid w:val="00BF6ECE"/>
    <w:rsid w:val="00C024CE"/>
    <w:rsid w:val="00C21F40"/>
    <w:rsid w:val="00C37521"/>
    <w:rsid w:val="00C43049"/>
    <w:rsid w:val="00C518E6"/>
    <w:rsid w:val="00C710C9"/>
    <w:rsid w:val="00C81896"/>
    <w:rsid w:val="00C961F0"/>
    <w:rsid w:val="00CA5C60"/>
    <w:rsid w:val="00CE1273"/>
    <w:rsid w:val="00CF58DC"/>
    <w:rsid w:val="00CF6D9D"/>
    <w:rsid w:val="00D04916"/>
    <w:rsid w:val="00D176CA"/>
    <w:rsid w:val="00D33F8B"/>
    <w:rsid w:val="00D34FFE"/>
    <w:rsid w:val="00D43B44"/>
    <w:rsid w:val="00D53B71"/>
    <w:rsid w:val="00D84B2D"/>
    <w:rsid w:val="00D90263"/>
    <w:rsid w:val="00D977E2"/>
    <w:rsid w:val="00DB4A02"/>
    <w:rsid w:val="00DB7E02"/>
    <w:rsid w:val="00DC1968"/>
    <w:rsid w:val="00DC1F1C"/>
    <w:rsid w:val="00DD60B6"/>
    <w:rsid w:val="00DD7D39"/>
    <w:rsid w:val="00DE1C4A"/>
    <w:rsid w:val="00DF0AF4"/>
    <w:rsid w:val="00DF1968"/>
    <w:rsid w:val="00DF2C48"/>
    <w:rsid w:val="00E042A2"/>
    <w:rsid w:val="00E115DE"/>
    <w:rsid w:val="00E11DD7"/>
    <w:rsid w:val="00E122AF"/>
    <w:rsid w:val="00E1712E"/>
    <w:rsid w:val="00E21840"/>
    <w:rsid w:val="00E233D1"/>
    <w:rsid w:val="00E2682E"/>
    <w:rsid w:val="00E26E04"/>
    <w:rsid w:val="00E27FA8"/>
    <w:rsid w:val="00E37CFE"/>
    <w:rsid w:val="00E65065"/>
    <w:rsid w:val="00E70B7C"/>
    <w:rsid w:val="00E907CE"/>
    <w:rsid w:val="00E94943"/>
    <w:rsid w:val="00E97EB1"/>
    <w:rsid w:val="00EA25F8"/>
    <w:rsid w:val="00EA3B98"/>
    <w:rsid w:val="00EA4348"/>
    <w:rsid w:val="00EB650B"/>
    <w:rsid w:val="00ED6F81"/>
    <w:rsid w:val="00EE24BF"/>
    <w:rsid w:val="00EE62A9"/>
    <w:rsid w:val="00F0632B"/>
    <w:rsid w:val="00F15E0E"/>
    <w:rsid w:val="00F15E24"/>
    <w:rsid w:val="00F221F3"/>
    <w:rsid w:val="00F22EAA"/>
    <w:rsid w:val="00F250A4"/>
    <w:rsid w:val="00F33E26"/>
    <w:rsid w:val="00F666DA"/>
    <w:rsid w:val="00F733EB"/>
    <w:rsid w:val="00FA1EA5"/>
    <w:rsid w:val="00FA68A3"/>
    <w:rsid w:val="00FB4EFD"/>
    <w:rsid w:val="00FE6E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731">
      <w:bodyDiv w:val="1"/>
      <w:marLeft w:val="0"/>
      <w:marRight w:val="0"/>
      <w:marTop w:val="0"/>
      <w:marBottom w:val="0"/>
      <w:divBdr>
        <w:top w:val="none" w:sz="0" w:space="0" w:color="auto"/>
        <w:left w:val="none" w:sz="0" w:space="0" w:color="auto"/>
        <w:bottom w:val="none" w:sz="0" w:space="0" w:color="auto"/>
        <w:right w:val="none" w:sz="0" w:space="0" w:color="auto"/>
      </w:divBdr>
    </w:div>
    <w:div w:id="327438844">
      <w:bodyDiv w:val="1"/>
      <w:marLeft w:val="0"/>
      <w:marRight w:val="0"/>
      <w:marTop w:val="0"/>
      <w:marBottom w:val="0"/>
      <w:divBdr>
        <w:top w:val="none" w:sz="0" w:space="0" w:color="auto"/>
        <w:left w:val="none" w:sz="0" w:space="0" w:color="auto"/>
        <w:bottom w:val="none" w:sz="0" w:space="0" w:color="auto"/>
        <w:right w:val="none" w:sz="0" w:space="0" w:color="auto"/>
      </w:divBdr>
    </w:div>
    <w:div w:id="612903659">
      <w:bodyDiv w:val="1"/>
      <w:marLeft w:val="0"/>
      <w:marRight w:val="0"/>
      <w:marTop w:val="0"/>
      <w:marBottom w:val="0"/>
      <w:divBdr>
        <w:top w:val="none" w:sz="0" w:space="0" w:color="auto"/>
        <w:left w:val="none" w:sz="0" w:space="0" w:color="auto"/>
        <w:bottom w:val="none" w:sz="0" w:space="0" w:color="auto"/>
        <w:right w:val="none" w:sz="0" w:space="0" w:color="auto"/>
      </w:divBdr>
    </w:div>
    <w:div w:id="724834875">
      <w:bodyDiv w:val="1"/>
      <w:marLeft w:val="0"/>
      <w:marRight w:val="0"/>
      <w:marTop w:val="0"/>
      <w:marBottom w:val="0"/>
      <w:divBdr>
        <w:top w:val="none" w:sz="0" w:space="0" w:color="auto"/>
        <w:left w:val="none" w:sz="0" w:space="0" w:color="auto"/>
        <w:bottom w:val="none" w:sz="0" w:space="0" w:color="auto"/>
        <w:right w:val="none" w:sz="0" w:space="0" w:color="auto"/>
      </w:divBdr>
    </w:div>
    <w:div w:id="833574513">
      <w:bodyDiv w:val="1"/>
      <w:marLeft w:val="0"/>
      <w:marRight w:val="0"/>
      <w:marTop w:val="0"/>
      <w:marBottom w:val="0"/>
      <w:divBdr>
        <w:top w:val="none" w:sz="0" w:space="0" w:color="auto"/>
        <w:left w:val="none" w:sz="0" w:space="0" w:color="auto"/>
        <w:bottom w:val="none" w:sz="0" w:space="0" w:color="auto"/>
        <w:right w:val="none" w:sz="0" w:space="0" w:color="auto"/>
      </w:divBdr>
    </w:div>
    <w:div w:id="1112044491">
      <w:bodyDiv w:val="1"/>
      <w:marLeft w:val="0"/>
      <w:marRight w:val="0"/>
      <w:marTop w:val="0"/>
      <w:marBottom w:val="0"/>
      <w:divBdr>
        <w:top w:val="none" w:sz="0" w:space="0" w:color="auto"/>
        <w:left w:val="none" w:sz="0" w:space="0" w:color="auto"/>
        <w:bottom w:val="none" w:sz="0" w:space="0" w:color="auto"/>
        <w:right w:val="none" w:sz="0" w:space="0" w:color="auto"/>
      </w:divBdr>
    </w:div>
    <w:div w:id="1244025307">
      <w:bodyDiv w:val="1"/>
      <w:marLeft w:val="0"/>
      <w:marRight w:val="0"/>
      <w:marTop w:val="0"/>
      <w:marBottom w:val="0"/>
      <w:divBdr>
        <w:top w:val="none" w:sz="0" w:space="0" w:color="auto"/>
        <w:left w:val="none" w:sz="0" w:space="0" w:color="auto"/>
        <w:bottom w:val="none" w:sz="0" w:space="0" w:color="auto"/>
        <w:right w:val="none" w:sz="0" w:space="0" w:color="auto"/>
      </w:divBdr>
    </w:div>
    <w:div w:id="1354842570">
      <w:bodyDiv w:val="1"/>
      <w:marLeft w:val="0"/>
      <w:marRight w:val="0"/>
      <w:marTop w:val="0"/>
      <w:marBottom w:val="0"/>
      <w:divBdr>
        <w:top w:val="none" w:sz="0" w:space="0" w:color="auto"/>
        <w:left w:val="none" w:sz="0" w:space="0" w:color="auto"/>
        <w:bottom w:val="none" w:sz="0" w:space="0" w:color="auto"/>
        <w:right w:val="none" w:sz="0" w:space="0" w:color="auto"/>
      </w:divBdr>
    </w:div>
    <w:div w:id="1547915388">
      <w:bodyDiv w:val="1"/>
      <w:marLeft w:val="0"/>
      <w:marRight w:val="0"/>
      <w:marTop w:val="0"/>
      <w:marBottom w:val="0"/>
      <w:divBdr>
        <w:top w:val="none" w:sz="0" w:space="0" w:color="auto"/>
        <w:left w:val="none" w:sz="0" w:space="0" w:color="auto"/>
        <w:bottom w:val="none" w:sz="0" w:space="0" w:color="auto"/>
        <w:right w:val="none" w:sz="0" w:space="0" w:color="auto"/>
      </w:divBdr>
    </w:div>
    <w:div w:id="1606617074">
      <w:bodyDiv w:val="1"/>
      <w:marLeft w:val="0"/>
      <w:marRight w:val="0"/>
      <w:marTop w:val="0"/>
      <w:marBottom w:val="0"/>
      <w:divBdr>
        <w:top w:val="none" w:sz="0" w:space="0" w:color="auto"/>
        <w:left w:val="none" w:sz="0" w:space="0" w:color="auto"/>
        <w:bottom w:val="none" w:sz="0" w:space="0" w:color="auto"/>
        <w:right w:val="none" w:sz="0" w:space="0" w:color="auto"/>
      </w:divBdr>
    </w:div>
    <w:div w:id="1638805033">
      <w:bodyDiv w:val="1"/>
      <w:marLeft w:val="0"/>
      <w:marRight w:val="0"/>
      <w:marTop w:val="0"/>
      <w:marBottom w:val="0"/>
      <w:divBdr>
        <w:top w:val="none" w:sz="0" w:space="0" w:color="auto"/>
        <w:left w:val="none" w:sz="0" w:space="0" w:color="auto"/>
        <w:bottom w:val="none" w:sz="0" w:space="0" w:color="auto"/>
        <w:right w:val="none" w:sz="0" w:space="0" w:color="auto"/>
      </w:divBdr>
      <w:divsChild>
        <w:div w:id="617025860">
          <w:marLeft w:val="0"/>
          <w:marRight w:val="0"/>
          <w:marTop w:val="0"/>
          <w:marBottom w:val="0"/>
          <w:divBdr>
            <w:top w:val="none" w:sz="0" w:space="0" w:color="auto"/>
            <w:left w:val="none" w:sz="0" w:space="0" w:color="auto"/>
            <w:bottom w:val="none" w:sz="0" w:space="0" w:color="auto"/>
            <w:right w:val="none" w:sz="0" w:space="0" w:color="auto"/>
          </w:divBdr>
        </w:div>
        <w:div w:id="1225214982">
          <w:marLeft w:val="0"/>
          <w:marRight w:val="0"/>
          <w:marTop w:val="0"/>
          <w:marBottom w:val="0"/>
          <w:divBdr>
            <w:top w:val="none" w:sz="0" w:space="0" w:color="auto"/>
            <w:left w:val="none" w:sz="0" w:space="0" w:color="auto"/>
            <w:bottom w:val="none" w:sz="0" w:space="0" w:color="auto"/>
            <w:right w:val="none" w:sz="0" w:space="0" w:color="auto"/>
          </w:divBdr>
          <w:divsChild>
            <w:div w:id="1703554967">
              <w:marLeft w:val="0"/>
              <w:marRight w:val="0"/>
              <w:marTop w:val="0"/>
              <w:marBottom w:val="0"/>
              <w:divBdr>
                <w:top w:val="none" w:sz="0" w:space="0" w:color="auto"/>
                <w:left w:val="none" w:sz="0" w:space="0" w:color="auto"/>
                <w:bottom w:val="none" w:sz="0" w:space="0" w:color="auto"/>
                <w:right w:val="none" w:sz="0" w:space="0" w:color="auto"/>
              </w:divBdr>
              <w:divsChild>
                <w:div w:id="1232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00">
      <w:bodyDiv w:val="1"/>
      <w:marLeft w:val="0"/>
      <w:marRight w:val="0"/>
      <w:marTop w:val="0"/>
      <w:marBottom w:val="0"/>
      <w:divBdr>
        <w:top w:val="none" w:sz="0" w:space="0" w:color="auto"/>
        <w:left w:val="none" w:sz="0" w:space="0" w:color="auto"/>
        <w:bottom w:val="none" w:sz="0" w:space="0" w:color="auto"/>
        <w:right w:val="none" w:sz="0" w:space="0" w:color="auto"/>
      </w:divBdr>
    </w:div>
    <w:div w:id="21265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ma.at/dfp/foerderungen-fris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sterreich.gv.at/id-austria/registrierungsuebersicht/registrierung-mit-handy-signatu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oesterreich.gv.at/themen/dokumente_und_recht/handy_signatur_und_kartenbasierte_buergerkarte/Seite.2210032.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ma.at/fachliche-informationen/kundendat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Nextcloud\LEADER_23-27\Antrag\RegioV_77-05_Vorlage-Projektbeschreibung_v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4379-C42B-41FC-92BD-26032663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RegioV_77-05_Vorlage-Projektbeschreibung_v4.dotx</Template>
  <TotalTime>0</TotalTime>
  <Pages>8</Pages>
  <Words>1705</Words>
  <Characters>10747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12428</CharactersWithSpaces>
  <SharedDoc>false</SharedDoc>
  <HLinks>
    <vt:vector size="12" baseType="variant">
      <vt:variant>
        <vt:i4>3342413</vt:i4>
      </vt:variant>
      <vt:variant>
        <vt:i4>3</vt:i4>
      </vt:variant>
      <vt:variant>
        <vt:i4>0</vt:i4>
      </vt:variant>
      <vt:variant>
        <vt:i4>5</vt:i4>
      </vt:variant>
      <vt:variant>
        <vt:lpwstr>mailto:office@regio-v.at</vt:lpwstr>
      </vt:variant>
      <vt:variant>
        <vt:lpwstr/>
      </vt:variant>
      <vt:variant>
        <vt:i4>6881323</vt:i4>
      </vt:variant>
      <vt:variant>
        <vt:i4>0</vt:i4>
      </vt:variant>
      <vt:variant>
        <vt:i4>0</vt:i4>
      </vt:variant>
      <vt:variant>
        <vt:i4>5</vt:i4>
      </vt:variant>
      <vt:variant>
        <vt:lpwstr>http://www.regio-v.at/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2025-03-13T08:12:00Z</dcterms:created>
  <dcterms:modified xsi:type="dcterms:W3CDTF">2025-03-13T08:13:00Z</dcterms:modified>
</cp:coreProperties>
</file>